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A0B6" w14:textId="3B98CEDE" w:rsidR="00E303AF" w:rsidRPr="00E303AF" w:rsidRDefault="00675E4B" w:rsidP="00E303AF">
      <w:pPr>
        <w:pStyle w:val="Kop1"/>
        <w:tabs>
          <w:tab w:val="left" w:pos="6211"/>
        </w:tabs>
        <w:rPr>
          <w:rStyle w:val="Kop1Char"/>
          <w:b/>
          <w:bCs/>
        </w:rPr>
      </w:pPr>
      <w:bookmarkStart w:id="0" w:name="_Hlk51427683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A17475" wp14:editId="472D9ACF">
                <wp:simplePos x="0" y="0"/>
                <wp:positionH relativeFrom="column">
                  <wp:posOffset>3709670</wp:posOffset>
                </wp:positionH>
                <wp:positionV relativeFrom="paragraph">
                  <wp:posOffset>175260</wp:posOffset>
                </wp:positionV>
                <wp:extent cx="2313305" cy="400685"/>
                <wp:effectExtent l="10795" t="12700" r="9525" b="5715"/>
                <wp:wrapSquare wrapText="bothSides"/>
                <wp:docPr id="17295640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E31E1" w14:textId="76AF5684" w:rsidR="00E303AF" w:rsidRPr="00E303AF" w:rsidRDefault="00E303AF" w:rsidP="00E303A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303AF">
                              <w:rPr>
                                <w:rFonts w:ascii="Arial Narrow" w:hAnsi="Arial Narrow"/>
                              </w:rPr>
                              <w:t>Plaats hier een foto van de vlag.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174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2.1pt;margin-top:13.8pt;width:182.15pt;height:31.5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">
                <v:textbox style="mso-fit-shape-to-text:t">
                  <w:txbxContent>
                    <w:p w14:paraId="5EBE31E1" w14:textId="76AF5684" w:rsidR="00E303AF" w:rsidRPr="00E303AF" w:rsidRDefault="00E303AF" w:rsidP="00E303AF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E303AF">
                        <w:rPr>
                          <w:rFonts w:ascii="Arial Narrow" w:hAnsi="Arial Narrow"/>
                        </w:rPr>
                        <w:t>Plaats hier een foto van de vlag.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EF257F7" wp14:editId="038CE590">
                <wp:simplePos x="0" y="0"/>
                <wp:positionH relativeFrom="page">
                  <wp:posOffset>4043045</wp:posOffset>
                </wp:positionH>
                <wp:positionV relativeFrom="page">
                  <wp:posOffset>405130</wp:posOffset>
                </wp:positionV>
                <wp:extent cx="2779395" cy="6950075"/>
                <wp:effectExtent l="4445" t="0" r="0" b="0"/>
                <wp:wrapNone/>
                <wp:docPr id="9979204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9395" cy="695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FA08D" w14:textId="4FAC5CCF" w:rsidR="00E303AF" w:rsidRDefault="00E303AF" w:rsidP="004425E4">
                            <w:pPr>
                              <w:pStyle w:val="Address2"/>
                              <w:spacing w:line="600" w:lineRule="auto"/>
                              <w:ind w:left="720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23C37D3" w14:textId="77777777" w:rsidR="00E303AF" w:rsidRDefault="00E303AF" w:rsidP="00E303AF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DCCC42B" w14:textId="77777777" w:rsidR="00E303AF" w:rsidRDefault="00E303AF" w:rsidP="00E303AF">
                            <w:pPr>
                              <w:pStyle w:val="Address2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4404ED0" w14:textId="77777777" w:rsidR="004425E4" w:rsidRDefault="004425E4" w:rsidP="00E303AF">
                            <w:pPr>
                              <w:pStyle w:val="Address2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9691C6E" w14:textId="77777777" w:rsidR="004425E4" w:rsidRDefault="004425E4" w:rsidP="00E303AF">
                            <w:pPr>
                              <w:pStyle w:val="Address2"/>
                              <w:jc w:val="left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550D2F55" w14:textId="2BB5F034" w:rsidR="00E303AF" w:rsidRPr="00E303AF" w:rsidRDefault="00E303AF" w:rsidP="00E303AF">
                            <w:pPr>
                              <w:pStyle w:val="Address2"/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</w:pPr>
                            <w:r w:rsidRPr="00E303AF"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  <w:t>Wat is de munteenheid van het land?</w:t>
                            </w:r>
                          </w:p>
                          <w:p w14:paraId="75DDC164" w14:textId="77777777" w:rsidR="00E303AF" w:rsidRDefault="00E303AF" w:rsidP="00E303AF">
                            <w:pPr>
                              <w:pStyle w:val="Address2"/>
                              <w:rPr>
                                <w:lang w:val="nl-BE"/>
                              </w:rPr>
                            </w:pPr>
                          </w:p>
                          <w:p w14:paraId="575120A6" w14:textId="77777777" w:rsidR="00E303AF" w:rsidRDefault="00E303AF" w:rsidP="00E303AF">
                            <w:pPr>
                              <w:pStyle w:val="Address2"/>
                              <w:rPr>
                                <w:lang w:val="nl-BE"/>
                              </w:rPr>
                            </w:pPr>
                          </w:p>
                          <w:p w14:paraId="0C668101" w14:textId="536FC2C0" w:rsidR="004425E4" w:rsidRDefault="00E303AF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</w:t>
                            </w:r>
                            <w:r>
                              <w:rPr>
                                <w:lang w:val="nl-BE"/>
                              </w:rPr>
                              <w:t>………..</w:t>
                            </w:r>
                          </w:p>
                          <w:p w14:paraId="12E49FF4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2A7396A8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9A81EA9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</w:pPr>
                          </w:p>
                          <w:p w14:paraId="2FDA4246" w14:textId="6DA1F7B0" w:rsidR="004425E4" w:rsidRP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  <w:t>Welke rivieren grote rivieren zijn er?</w:t>
                            </w:r>
                          </w:p>
                          <w:p w14:paraId="453A6227" w14:textId="77777777" w:rsidR="004425E4" w:rsidRDefault="004425E4" w:rsidP="004425E4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</w:t>
                            </w:r>
                          </w:p>
                          <w:p w14:paraId="6BD445DC" w14:textId="77777777" w:rsidR="004425E4" w:rsidRDefault="004425E4" w:rsidP="004425E4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</w:t>
                            </w:r>
                          </w:p>
                          <w:p w14:paraId="1FFCEDC5" w14:textId="3445059E" w:rsidR="004425E4" w:rsidRP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b/>
                                <w:bCs/>
                                <w:lang w:val="nl-BE"/>
                              </w:rPr>
                              <w:t>Wist-je-datje over je land</w:t>
                            </w:r>
                          </w:p>
                          <w:p w14:paraId="470074BC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……………………………………..</w:t>
                            </w:r>
                          </w:p>
                          <w:p w14:paraId="778B37D8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……………………………………..</w:t>
                            </w:r>
                          </w:p>
                          <w:p w14:paraId="32EA5AB9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……………………………………..</w:t>
                            </w:r>
                          </w:p>
                          <w:p w14:paraId="5AF6BEBE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5A437061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0AD9283F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6D7D1B50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1FBFF706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67391C29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61E37F4E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jc w:val="left"/>
                              <w:rPr>
                                <w:lang w:val="nl-BE"/>
                              </w:rPr>
                            </w:pPr>
                          </w:p>
                          <w:p w14:paraId="7C71381F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23F77C52" w14:textId="77777777" w:rsidR="004425E4" w:rsidRDefault="004425E4" w:rsidP="004425E4">
                            <w:pPr>
                              <w:pStyle w:val="Address2"/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256C2FA3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4FFE9152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1DCA1DA3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39D0EDB6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662DCBFB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7C7AE0D3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2D606CEE" w14:textId="77777777" w:rsidR="004425E4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  <w:p w14:paraId="0F06F218" w14:textId="77777777" w:rsidR="004425E4" w:rsidRPr="00E303AF" w:rsidRDefault="004425E4" w:rsidP="00E303AF">
                            <w:pPr>
                              <w:pStyle w:val="Addres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57F7" id="Text Box 250" o:spid="_x0000_s1027" type="#_x0000_t202" style="position:absolute;margin-left:318.35pt;margin-top:31.9pt;width:218.85pt;height:547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" filled="f" stroked="f" strokeweight="0" insetpen="t">
                <o:lock v:ext="edit" shapetype="t"/>
                <v:textbox inset="2.85pt,2.85pt,2.85pt,2.85pt">
                  <w:txbxContent>
                    <w:p w14:paraId="654FA08D" w14:textId="4FAC5CCF" w:rsidR="00E303AF" w:rsidRDefault="00E303AF" w:rsidP="004425E4">
                      <w:pPr>
                        <w:pStyle w:val="Address2"/>
                        <w:spacing w:line="600" w:lineRule="auto"/>
                        <w:ind w:left="720"/>
                        <w:jc w:val="left"/>
                        <w:rPr>
                          <w:lang w:val="nl-BE"/>
                        </w:rPr>
                      </w:pPr>
                    </w:p>
                    <w:p w14:paraId="723C37D3" w14:textId="77777777" w:rsidR="00E303AF" w:rsidRDefault="00E303AF" w:rsidP="00E303AF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7DCCC42B" w14:textId="77777777" w:rsidR="00E303AF" w:rsidRDefault="00E303AF" w:rsidP="00E303AF">
                      <w:pPr>
                        <w:pStyle w:val="Address2"/>
                        <w:jc w:val="left"/>
                        <w:rPr>
                          <w:lang w:val="nl-BE"/>
                        </w:rPr>
                      </w:pPr>
                    </w:p>
                    <w:p w14:paraId="74404ED0" w14:textId="77777777" w:rsidR="004425E4" w:rsidRDefault="004425E4" w:rsidP="00E303AF">
                      <w:pPr>
                        <w:pStyle w:val="Address2"/>
                        <w:jc w:val="left"/>
                        <w:rPr>
                          <w:lang w:val="nl-BE"/>
                        </w:rPr>
                      </w:pPr>
                    </w:p>
                    <w:p w14:paraId="79691C6E" w14:textId="77777777" w:rsidR="004425E4" w:rsidRDefault="004425E4" w:rsidP="00E303AF">
                      <w:pPr>
                        <w:pStyle w:val="Address2"/>
                        <w:jc w:val="left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550D2F55" w14:textId="2BB5F034" w:rsidR="00E303AF" w:rsidRPr="00E303AF" w:rsidRDefault="00E303AF" w:rsidP="00E303AF">
                      <w:pPr>
                        <w:pStyle w:val="Address2"/>
                        <w:jc w:val="left"/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</w:pPr>
                      <w:r w:rsidRPr="00E303AF"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  <w:t>Wat is de munteenheid van het land?</w:t>
                      </w:r>
                    </w:p>
                    <w:p w14:paraId="75DDC164" w14:textId="77777777" w:rsidR="00E303AF" w:rsidRDefault="00E303AF" w:rsidP="00E303AF">
                      <w:pPr>
                        <w:pStyle w:val="Address2"/>
                        <w:rPr>
                          <w:lang w:val="nl-BE"/>
                        </w:rPr>
                      </w:pPr>
                    </w:p>
                    <w:p w14:paraId="575120A6" w14:textId="77777777" w:rsidR="00E303AF" w:rsidRDefault="00E303AF" w:rsidP="00E303AF">
                      <w:pPr>
                        <w:pStyle w:val="Address2"/>
                        <w:rPr>
                          <w:lang w:val="nl-BE"/>
                        </w:rPr>
                      </w:pPr>
                    </w:p>
                    <w:p w14:paraId="0C668101" w14:textId="536FC2C0" w:rsidR="004425E4" w:rsidRDefault="00E303AF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</w:t>
                      </w:r>
                      <w:r>
                        <w:rPr>
                          <w:lang w:val="nl-BE"/>
                        </w:rPr>
                        <w:t>………..</w:t>
                      </w:r>
                    </w:p>
                    <w:p w14:paraId="12E49FF4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2A7396A8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79A81EA9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</w:pPr>
                    </w:p>
                    <w:p w14:paraId="2FDA4246" w14:textId="6DA1F7B0" w:rsidR="004425E4" w:rsidRP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</w:pPr>
                      <w:r w:rsidRPr="004425E4"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  <w:t>Welke rivieren grote rivieren zijn er?</w:t>
                      </w:r>
                    </w:p>
                    <w:p w14:paraId="453A6227" w14:textId="77777777" w:rsidR="004425E4" w:rsidRDefault="004425E4" w:rsidP="004425E4">
                      <w:pPr>
                        <w:pStyle w:val="Address2"/>
                        <w:numPr>
                          <w:ilvl w:val="0"/>
                          <w:numId w:val="1"/>
                        </w:numPr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</w:t>
                      </w:r>
                    </w:p>
                    <w:p w14:paraId="6BD445DC" w14:textId="77777777" w:rsidR="004425E4" w:rsidRDefault="004425E4" w:rsidP="004425E4">
                      <w:pPr>
                        <w:pStyle w:val="Address2"/>
                        <w:numPr>
                          <w:ilvl w:val="0"/>
                          <w:numId w:val="1"/>
                        </w:numPr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</w:t>
                      </w:r>
                    </w:p>
                    <w:p w14:paraId="1FFCEDC5" w14:textId="3445059E" w:rsidR="004425E4" w:rsidRP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</w:pPr>
                      <w:r w:rsidRPr="004425E4">
                        <w:rPr>
                          <w:rFonts w:ascii="Arial Narrow" w:hAnsi="Arial Narrow"/>
                          <w:b/>
                          <w:bCs/>
                          <w:lang w:val="nl-BE"/>
                        </w:rPr>
                        <w:t>Wist-je-datje over je land</w:t>
                      </w:r>
                    </w:p>
                    <w:p w14:paraId="470074BC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……………………………………..</w:t>
                      </w:r>
                    </w:p>
                    <w:p w14:paraId="778B37D8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……………………………………..</w:t>
                      </w:r>
                    </w:p>
                    <w:p w14:paraId="32EA5AB9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……………………………………..</w:t>
                      </w:r>
                    </w:p>
                    <w:p w14:paraId="5AF6BEBE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5A437061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0AD9283F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6D7D1B50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1FBFF706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67391C29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61E37F4E" w14:textId="77777777" w:rsidR="004425E4" w:rsidRDefault="004425E4" w:rsidP="004425E4">
                      <w:pPr>
                        <w:pStyle w:val="Address2"/>
                        <w:spacing w:line="600" w:lineRule="auto"/>
                        <w:jc w:val="left"/>
                        <w:rPr>
                          <w:lang w:val="nl-BE"/>
                        </w:rPr>
                      </w:pPr>
                    </w:p>
                    <w:p w14:paraId="7C71381F" w14:textId="77777777" w:rsidR="004425E4" w:rsidRDefault="004425E4" w:rsidP="004425E4">
                      <w:pPr>
                        <w:pStyle w:val="Address2"/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23F77C52" w14:textId="77777777" w:rsidR="004425E4" w:rsidRDefault="004425E4" w:rsidP="004425E4">
                      <w:pPr>
                        <w:pStyle w:val="Address2"/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256C2FA3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4FFE9152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1DCA1DA3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39D0EDB6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662DCBFB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7C7AE0D3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2D606CEE" w14:textId="77777777" w:rsidR="004425E4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  <w:p w14:paraId="0F06F218" w14:textId="77777777" w:rsidR="004425E4" w:rsidRPr="00E303AF" w:rsidRDefault="004425E4" w:rsidP="00E303AF">
                      <w:pPr>
                        <w:pStyle w:val="Addres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1" locked="0" layoutInCell="1" allowOverlap="1" wp14:anchorId="363FBBBD" wp14:editId="7F9651A7">
                <wp:simplePos x="0" y="0"/>
                <wp:positionH relativeFrom="page">
                  <wp:posOffset>7387590</wp:posOffset>
                </wp:positionH>
                <wp:positionV relativeFrom="page">
                  <wp:posOffset>405130</wp:posOffset>
                </wp:positionV>
                <wp:extent cx="3006725" cy="7592695"/>
                <wp:effectExtent l="0" t="0" r="0" b="3175"/>
                <wp:wrapNone/>
                <wp:docPr id="59672862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6725" cy="759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7BC7F" w14:textId="19389865" w:rsidR="00E303AF" w:rsidRPr="004425E4" w:rsidRDefault="00E303AF" w:rsidP="004425E4">
                            <w:pPr>
                              <w:pStyle w:val="CompanyName"/>
                              <w:jc w:val="left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E303AF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nl-BE"/>
                              </w:rPr>
                              <w:t>Ligt het land aan zee(ën)/oceaan?</w:t>
                            </w:r>
                            <w:r w:rsidR="004425E4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val="nl-BE"/>
                              </w:rPr>
                              <w:br/>
                            </w:r>
                          </w:p>
                          <w:p w14:paraId="0DE46AA2" w14:textId="5021EAE2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Omkring op de kaart het nummer en schrijf de naam.</w:t>
                            </w:r>
                          </w:p>
                          <w:p w14:paraId="7D1F8EE3" w14:textId="095C756A" w:rsidR="004425E4" w:rsidRPr="004425E4" w:rsidRDefault="004425E4" w:rsidP="00E303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  <w:t>………………………………………………………………</w:t>
                            </w:r>
                          </w:p>
                          <w:p w14:paraId="1AF955D7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51A1C463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52B45E74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2FA58CD2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1F252DE9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087A1812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6F49AF7F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0F50667A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09D1EC26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6F90A74F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75AA2FF7" w14:textId="77777777" w:rsid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7AB9CD38" w14:textId="42D9037A" w:rsidR="004425E4" w:rsidRPr="004425E4" w:rsidRDefault="004425E4" w:rsidP="004425E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  <w:t>Heeft je land een gebergte? Zo ja, schrijf de naam op.</w:t>
                            </w:r>
                          </w:p>
                          <w:p w14:paraId="7E7C1EE2" w14:textId="4502C6C5" w:rsidR="004425E4" w:rsidRDefault="004425E4" w:rsidP="004425E4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………………………………………………………………</w:t>
                            </w:r>
                          </w:p>
                          <w:p w14:paraId="25881663" w14:textId="160C35AF" w:rsidR="004425E4" w:rsidRPr="004425E4" w:rsidRDefault="004425E4" w:rsidP="00E303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</w:pPr>
                            <w:r w:rsidRPr="004425E4">
                              <w:rPr>
                                <w:rFonts w:ascii="Arial Narrow" w:hAnsi="Arial Narrow"/>
                                <w:b/>
                                <w:bCs/>
                                <w:lang w:val="nl-BE" w:eastAsia="nl-NL" w:bidi="nl-NL"/>
                              </w:rPr>
                              <w:t xml:space="preserve">Welk toerisme heeft je land? Kruis aan. </w:t>
                            </w:r>
                          </w:p>
                          <w:p w14:paraId="40C5DE74" w14:textId="2B55CE8A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Kusttoerisme</w:t>
                            </w:r>
                          </w:p>
                          <w:p w14:paraId="009CF99E" w14:textId="049A132F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Bergtoerisme</w:t>
                            </w:r>
                          </w:p>
                          <w:p w14:paraId="666DDCB2" w14:textId="6DD10ECA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Natuurtoerisme</w:t>
                            </w:r>
                          </w:p>
                          <w:p w14:paraId="46A6848E" w14:textId="4B08E79B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Sporttoerisme</w:t>
                            </w:r>
                          </w:p>
                          <w:p w14:paraId="1651B389" w14:textId="3A7DF7CA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>Wintertoerisme</w:t>
                            </w:r>
                          </w:p>
                          <w:p w14:paraId="3AE762D1" w14:textId="12DED169" w:rsidR="004425E4" w:rsidRDefault="004425E4" w:rsidP="004425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  <w:t xml:space="preserve">Zomertoerisme </w:t>
                            </w:r>
                          </w:p>
                          <w:p w14:paraId="6FAD54DA" w14:textId="77777777" w:rsidR="004425E4" w:rsidRDefault="004425E4" w:rsidP="004425E4">
                            <w:pPr>
                              <w:ind w:left="720"/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  <w:p w14:paraId="16243BA9" w14:textId="77777777" w:rsidR="004425E4" w:rsidRPr="004425E4" w:rsidRDefault="004425E4" w:rsidP="00E303AF">
                            <w:pPr>
                              <w:rPr>
                                <w:rFonts w:ascii="Arial Narrow" w:hAnsi="Arial Narrow"/>
                                <w:lang w:val="nl-BE" w:eastAsia="nl-NL" w:bidi="nl-NL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BBBD" id="Text Box 255" o:spid="_x0000_s1028" type="#_x0000_t202" style="position:absolute;margin-left:581.7pt;margin-top:31.9pt;width:236.75pt;height:597.85pt;z-index:-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6A7BC7F" w14:textId="19389865" w:rsidR="00E303AF" w:rsidRPr="004425E4" w:rsidRDefault="00E303AF" w:rsidP="004425E4">
                      <w:pPr>
                        <w:pStyle w:val="CompanyName"/>
                        <w:jc w:val="left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nl-BE"/>
                        </w:rPr>
                      </w:pPr>
                      <w:r w:rsidRPr="00E303AF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nl-BE"/>
                        </w:rPr>
                        <w:t>Ligt het land aan zee(ën)/oceaan?</w:t>
                      </w:r>
                      <w:r w:rsidR="004425E4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val="nl-BE"/>
                        </w:rPr>
                        <w:br/>
                      </w:r>
                    </w:p>
                    <w:p w14:paraId="0DE46AA2" w14:textId="5021EAE2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 w:rsidRPr="004425E4">
                        <w:rPr>
                          <w:rFonts w:ascii="Arial Narrow" w:hAnsi="Arial Narrow"/>
                          <w:lang w:val="nl-BE" w:eastAsia="nl-NL" w:bidi="nl-NL"/>
                        </w:rPr>
                        <w:t>Omkring op de kaart het nummer en schrijf de naam.</w:t>
                      </w:r>
                    </w:p>
                    <w:p w14:paraId="7D1F8EE3" w14:textId="095C756A" w:rsidR="004425E4" w:rsidRPr="004425E4" w:rsidRDefault="004425E4" w:rsidP="00E303AF">
                      <w:pPr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</w:pPr>
                      <w:r w:rsidRPr="004425E4"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  <w:t>………………………………………………………………</w:t>
                      </w:r>
                    </w:p>
                    <w:p w14:paraId="1AF955D7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51A1C463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52B45E74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2FA58CD2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1F252DE9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087A1812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6F49AF7F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0F50667A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09D1EC26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6F90A74F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75AA2FF7" w14:textId="77777777" w:rsid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7AB9CD38" w14:textId="42D9037A" w:rsidR="004425E4" w:rsidRPr="004425E4" w:rsidRDefault="004425E4" w:rsidP="004425E4">
                      <w:pPr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</w:pPr>
                      <w:r w:rsidRPr="004425E4"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  <w:t>Heeft je land een gebergte? Zo ja, schrijf de naam op.</w:t>
                      </w:r>
                    </w:p>
                    <w:p w14:paraId="7E7C1EE2" w14:textId="4502C6C5" w:rsidR="004425E4" w:rsidRDefault="004425E4" w:rsidP="004425E4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………………………………………………………………</w:t>
                      </w:r>
                    </w:p>
                    <w:p w14:paraId="25881663" w14:textId="160C35AF" w:rsidR="004425E4" w:rsidRPr="004425E4" w:rsidRDefault="004425E4" w:rsidP="00E303AF">
                      <w:pPr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</w:pPr>
                      <w:r w:rsidRPr="004425E4">
                        <w:rPr>
                          <w:rFonts w:ascii="Arial Narrow" w:hAnsi="Arial Narrow"/>
                          <w:b/>
                          <w:bCs/>
                          <w:lang w:val="nl-BE" w:eastAsia="nl-NL" w:bidi="nl-NL"/>
                        </w:rPr>
                        <w:t xml:space="preserve">Welk toerisme heeft je land? Kruis aan. </w:t>
                      </w:r>
                    </w:p>
                    <w:p w14:paraId="40C5DE74" w14:textId="2B55CE8A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Kusttoerisme</w:t>
                      </w:r>
                    </w:p>
                    <w:p w14:paraId="009CF99E" w14:textId="049A132F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Bergtoerisme</w:t>
                      </w:r>
                    </w:p>
                    <w:p w14:paraId="666DDCB2" w14:textId="6DD10ECA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Natuurtoerisme</w:t>
                      </w:r>
                    </w:p>
                    <w:p w14:paraId="46A6848E" w14:textId="4B08E79B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Sporttoerisme</w:t>
                      </w:r>
                    </w:p>
                    <w:p w14:paraId="1651B389" w14:textId="3A7DF7CA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>Wintertoerisme</w:t>
                      </w:r>
                    </w:p>
                    <w:p w14:paraId="3AE762D1" w14:textId="12DED169" w:rsidR="004425E4" w:rsidRDefault="004425E4" w:rsidP="004425E4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  <w:r>
                        <w:rPr>
                          <w:rFonts w:ascii="Arial Narrow" w:hAnsi="Arial Narrow"/>
                          <w:lang w:val="nl-BE" w:eastAsia="nl-NL" w:bidi="nl-NL"/>
                        </w:rPr>
                        <w:t xml:space="preserve">Zomertoerisme </w:t>
                      </w:r>
                    </w:p>
                    <w:p w14:paraId="6FAD54DA" w14:textId="77777777" w:rsidR="004425E4" w:rsidRDefault="004425E4" w:rsidP="004425E4">
                      <w:pPr>
                        <w:ind w:left="720"/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  <w:p w14:paraId="16243BA9" w14:textId="77777777" w:rsidR="004425E4" w:rsidRPr="004425E4" w:rsidRDefault="004425E4" w:rsidP="00E303AF">
                      <w:pPr>
                        <w:rPr>
                          <w:rFonts w:ascii="Arial Narrow" w:hAnsi="Arial Narrow"/>
                          <w:lang w:val="nl-BE" w:eastAsia="nl-NL" w:bidi="nl-N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FFD8F5C" wp14:editId="1C9A7C9A">
            <wp:simplePos x="0" y="0"/>
            <wp:positionH relativeFrom="column">
              <wp:posOffset>0</wp:posOffset>
            </wp:positionH>
            <wp:positionV relativeFrom="paragraph">
              <wp:posOffset>900430</wp:posOffset>
            </wp:positionV>
            <wp:extent cx="2934335" cy="2210435"/>
            <wp:effectExtent l="0" t="0" r="0" b="0"/>
            <wp:wrapSquare wrapText="right"/>
            <wp:docPr id="4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46121667" wp14:editId="626EB0CB">
                <wp:simplePos x="0" y="0"/>
                <wp:positionH relativeFrom="page">
                  <wp:posOffset>7387590</wp:posOffset>
                </wp:positionH>
                <wp:positionV relativeFrom="page">
                  <wp:posOffset>458470</wp:posOffset>
                </wp:positionV>
                <wp:extent cx="2139950" cy="323850"/>
                <wp:effectExtent l="0" t="1270" r="0" b="0"/>
                <wp:wrapNone/>
                <wp:docPr id="69503916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679A6" w14:textId="3F26A6A7" w:rsidR="00311E50" w:rsidRDefault="00311E50">
                            <w:pPr>
                              <w:pStyle w:val="Kop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1667" id="Text Box 252" o:spid="_x0000_s1029" type="#_x0000_t202" style="position:absolute;margin-left:581.7pt;margin-top:36.1pt;width:168.5pt;height:25.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AF679A6" w14:textId="3F26A6A7" w:rsidR="00311E50" w:rsidRDefault="00311E50">
                      <w:pPr>
                        <w:pStyle w:val="Kop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FCA93" wp14:editId="2F3ADC49">
                <wp:simplePos x="0" y="0"/>
                <wp:positionH relativeFrom="page">
                  <wp:posOffset>7164070</wp:posOffset>
                </wp:positionH>
                <wp:positionV relativeFrom="page">
                  <wp:posOffset>24130</wp:posOffset>
                </wp:positionV>
                <wp:extent cx="0" cy="7593330"/>
                <wp:effectExtent l="20320" t="24130" r="27305" b="21590"/>
                <wp:wrapNone/>
                <wp:docPr id="1641097090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333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FB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9" o:spid="_x0000_s1026" type="#_x0000_t32" style="position:absolute;margin-left:564.1pt;margin-top:1.9pt;width:0;height:597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" strokecolor="#f2f2f2" strokeweight="3pt">
                <v:shadow color="#7f7f7f" opacity=".5" offset="1p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FCA93" wp14:editId="7800C311">
                <wp:simplePos x="0" y="0"/>
                <wp:positionH relativeFrom="page">
                  <wp:posOffset>3736975</wp:posOffset>
                </wp:positionH>
                <wp:positionV relativeFrom="page">
                  <wp:posOffset>24130</wp:posOffset>
                </wp:positionV>
                <wp:extent cx="0" cy="7593330"/>
                <wp:effectExtent l="22225" t="24130" r="25400" b="21590"/>
                <wp:wrapNone/>
                <wp:docPr id="363678656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333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11F3" id="AutoShape 478" o:spid="_x0000_s1026" type="#_x0000_t32" style="position:absolute;margin-left:294.25pt;margin-top:1.9pt;width:0;height:59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" strokecolor="#f2f2f2" strokeweight="3pt">
                <v:shadow color="#7f7f7f" opacity=".5" offset="1pt"/>
                <w10:wrap anchorx="page" anchory="page"/>
              </v:shape>
            </w:pict>
          </mc:Fallback>
        </mc:AlternateContent>
      </w:r>
      <w:r w:rsidR="00E303AF">
        <w:t>Naam van het land</w:t>
      </w:r>
      <w:r w:rsidR="00E303AF">
        <w:tab/>
      </w:r>
    </w:p>
    <w:p w14:paraId="539A2AAD" w14:textId="14BDCFA2" w:rsidR="00E303AF" w:rsidRDefault="00675E4B" w:rsidP="00E303AF">
      <w:r>
        <w:rPr>
          <w:noProof/>
        </w:rPr>
        <w:drawing>
          <wp:anchor distT="0" distB="0" distL="114300" distR="114300" simplePos="0" relativeHeight="251677696" behindDoc="0" locked="0" layoutInCell="1" allowOverlap="1" wp14:anchorId="07FDFDD7" wp14:editId="4FFC14FB">
            <wp:simplePos x="0" y="0"/>
            <wp:positionH relativeFrom="page">
              <wp:posOffset>7427595</wp:posOffset>
            </wp:positionH>
            <wp:positionV relativeFrom="page">
              <wp:posOffset>1406525</wp:posOffset>
            </wp:positionV>
            <wp:extent cx="2886075" cy="2876550"/>
            <wp:effectExtent l="0" t="0" r="0" b="0"/>
            <wp:wrapNone/>
            <wp:docPr id="4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3AF">
        <w:t>……………………………………………………</w:t>
      </w:r>
    </w:p>
    <w:p w14:paraId="046DE9CE" w14:textId="469AB6BA" w:rsidR="00E303AF" w:rsidRPr="000E2234" w:rsidRDefault="00675E4B" w:rsidP="00E303A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9CF9E" wp14:editId="08EEA774">
                <wp:simplePos x="0" y="0"/>
                <wp:positionH relativeFrom="page">
                  <wp:posOffset>3437890</wp:posOffset>
                </wp:positionH>
                <wp:positionV relativeFrom="page">
                  <wp:posOffset>1247140</wp:posOffset>
                </wp:positionV>
                <wp:extent cx="90805" cy="103505"/>
                <wp:effectExtent l="18415" t="18415" r="24130" b="20955"/>
                <wp:wrapNone/>
                <wp:docPr id="445551639" name="Oval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35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811182" id="Oval 483" o:spid="_x0000_s1026" style="position:absolute;margin-left:270.7pt;margin-top:98.2pt;width:7.15pt;height: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" fillcolor="black [3213]" strokecolor="black [3200]" strokeweight="2.5pt">
                <v:shadow color="#868686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33E077" wp14:editId="4705C594">
                <wp:simplePos x="0" y="0"/>
                <wp:positionH relativeFrom="column">
                  <wp:posOffset>3485515</wp:posOffset>
                </wp:positionH>
                <wp:positionV relativeFrom="paragraph">
                  <wp:posOffset>1619250</wp:posOffset>
                </wp:positionV>
                <wp:extent cx="2823210" cy="396240"/>
                <wp:effectExtent l="13970" t="12700" r="10795" b="10160"/>
                <wp:wrapSquare wrapText="bothSides"/>
                <wp:docPr id="4222648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8F33" w14:textId="06CF92B9" w:rsidR="004425E4" w:rsidRDefault="004425E4" w:rsidP="004425E4">
                            <w:pPr>
                              <w:pStyle w:val="Address2"/>
                              <w:spacing w:line="600" w:lineRule="auto"/>
                              <w:rPr>
                                <w:rFonts w:ascii="Arial Narrow" w:hAnsi="Arial Narrow"/>
                                <w:lang w:val="nl-BE"/>
                              </w:rPr>
                            </w:pPr>
                            <w:r w:rsidRPr="00E303AF">
                              <w:rPr>
                                <w:rFonts w:ascii="Arial Narrow" w:hAnsi="Arial Narrow"/>
                                <w:lang w:val="nl-BE"/>
                              </w:rPr>
                              <w:t>Plaats hier een foto van de munteenheid.</w:t>
                            </w:r>
                          </w:p>
                          <w:p w14:paraId="29B0F3DF" w14:textId="62AC4B3F" w:rsidR="004425E4" w:rsidRDefault="00442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E077" id="_x0000_s1030" type="#_x0000_t202" style="position:absolute;margin-left:274.45pt;margin-top:127.5pt;width:222.3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">
                <v:textbox>
                  <w:txbxContent>
                    <w:p w14:paraId="381A8F33" w14:textId="06CF92B9" w:rsidR="004425E4" w:rsidRDefault="004425E4" w:rsidP="004425E4">
                      <w:pPr>
                        <w:pStyle w:val="Address2"/>
                        <w:spacing w:line="600" w:lineRule="auto"/>
                        <w:rPr>
                          <w:rFonts w:ascii="Arial Narrow" w:hAnsi="Arial Narrow"/>
                          <w:lang w:val="nl-BE"/>
                        </w:rPr>
                      </w:pPr>
                      <w:r w:rsidRPr="00E303AF">
                        <w:rPr>
                          <w:rFonts w:ascii="Arial Narrow" w:hAnsi="Arial Narrow"/>
                          <w:lang w:val="nl-BE"/>
                        </w:rPr>
                        <w:t>Plaats hier een foto van de munteenheid.</w:t>
                      </w:r>
                    </w:p>
                    <w:p w14:paraId="29B0F3DF" w14:textId="62AC4B3F" w:rsidR="004425E4" w:rsidRDefault="004425E4"/>
                  </w:txbxContent>
                </v:textbox>
                <w10:wrap type="square"/>
              </v:shape>
            </w:pict>
          </mc:Fallback>
        </mc:AlternateContent>
      </w:r>
      <w:r w:rsidR="00E303AF" w:rsidRPr="00E303AF">
        <w:rPr>
          <w:rFonts w:ascii="Arial Narrow" w:hAnsi="Arial Narrow"/>
        </w:rPr>
        <w:t xml:space="preserve">Duid op </w:t>
      </w:r>
      <w:r w:rsidR="004425E4">
        <w:rPr>
          <w:rFonts w:ascii="Arial Narrow" w:hAnsi="Arial Narrow"/>
        </w:rPr>
        <w:t>de</w:t>
      </w:r>
      <w:r w:rsidR="00E303AF" w:rsidRPr="00E303AF">
        <w:rPr>
          <w:rFonts w:ascii="Arial Narrow" w:hAnsi="Arial Narrow"/>
        </w:rPr>
        <w:t xml:space="preserve"> kaart van Europa het land aan</w:t>
      </w:r>
      <w:r w:rsidR="004425E4">
        <w:rPr>
          <w:rFonts w:ascii="Arial Narrow" w:hAnsi="Arial Narrow"/>
        </w:rPr>
        <w:t xml:space="preserve"> met een stip.</w:t>
      </w:r>
      <w:r w:rsidR="00E303AF">
        <w:br w:type="textWrapping" w:clear="all"/>
      </w:r>
    </w:p>
    <w:p w14:paraId="07AF2BED" w14:textId="504FE264" w:rsidR="00E303AF" w:rsidRPr="004425E4" w:rsidRDefault="00E303AF" w:rsidP="004425E4">
      <w:pPr>
        <w:pStyle w:val="Address2"/>
        <w:jc w:val="left"/>
        <w:rPr>
          <w:rFonts w:ascii="Arial Narrow" w:hAnsi="Arial Narrow"/>
          <w:b/>
          <w:bCs/>
        </w:rPr>
      </w:pPr>
      <w:r w:rsidRPr="004425E4">
        <w:rPr>
          <w:rFonts w:ascii="Arial Narrow" w:hAnsi="Arial Narrow"/>
          <w:b/>
          <w:bCs/>
        </w:rPr>
        <w:t xml:space="preserve">Wat is de hoofdstad? </w:t>
      </w:r>
    </w:p>
    <w:p w14:paraId="6634DD64" w14:textId="4943F254" w:rsidR="00E303AF" w:rsidRPr="00D61783" w:rsidRDefault="00E303AF" w:rsidP="00E303AF">
      <w:r>
        <w:t>……………………………………………….</w:t>
      </w:r>
    </w:p>
    <w:p w14:paraId="151E2B4F" w14:textId="6D5AADF1" w:rsidR="00E303AF" w:rsidRPr="004425E4" w:rsidRDefault="00E303AF" w:rsidP="00E303AF">
      <w:pPr>
        <w:pStyle w:val="Kop1"/>
        <w:rPr>
          <w:rStyle w:val="Kop1Char"/>
          <w:rFonts w:ascii="Arial Narrow" w:hAnsi="Arial Narrow"/>
          <w:b/>
          <w:bCs/>
          <w:color w:val="auto"/>
          <w:sz w:val="22"/>
          <w:szCs w:val="22"/>
        </w:rPr>
      </w:pPr>
      <w:r w:rsidRPr="004425E4">
        <w:rPr>
          <w:rFonts w:ascii="Arial Narrow" w:hAnsi="Arial Narrow"/>
          <w:color w:val="auto"/>
          <w:sz w:val="22"/>
          <w:szCs w:val="22"/>
        </w:rPr>
        <w:t>Welke taal wordt er gesproken?</w:t>
      </w:r>
    </w:p>
    <w:p w14:paraId="41703158" w14:textId="08742684" w:rsidR="00E303AF" w:rsidRPr="004425E4" w:rsidRDefault="00E303AF" w:rsidP="00E303AF">
      <w:pPr>
        <w:rPr>
          <w:rFonts w:ascii="Arial Narrow" w:hAnsi="Arial Narrow"/>
          <w:b/>
          <w:bCs/>
        </w:rPr>
      </w:pPr>
      <w:r w:rsidRPr="004425E4">
        <w:rPr>
          <w:rFonts w:ascii="Arial Narrow" w:hAnsi="Arial Narrow"/>
          <w:b/>
          <w:bCs/>
        </w:rPr>
        <w:t>……………………………………………….</w:t>
      </w:r>
    </w:p>
    <w:bookmarkEnd w:id="0"/>
    <w:p w14:paraId="0821C6ED" w14:textId="34E67904" w:rsidR="00E303AF" w:rsidRPr="004425E4" w:rsidRDefault="00E303AF" w:rsidP="00E303AF">
      <w:pPr>
        <w:pStyle w:val="Kop1"/>
        <w:rPr>
          <w:rFonts w:ascii="Arial Narrow" w:hAnsi="Arial Narrow"/>
          <w:color w:val="auto"/>
          <w:sz w:val="22"/>
          <w:szCs w:val="22"/>
        </w:rPr>
      </w:pPr>
      <w:r w:rsidRPr="004425E4">
        <w:rPr>
          <w:rFonts w:ascii="Arial Narrow" w:hAnsi="Arial Narrow"/>
          <w:color w:val="auto"/>
          <w:sz w:val="22"/>
          <w:szCs w:val="22"/>
        </w:rPr>
        <w:t>Heeft het land een belangrijk monument?</w:t>
      </w:r>
    </w:p>
    <w:p w14:paraId="12D9304B" w14:textId="68DAC0F8" w:rsidR="00E303AF" w:rsidRDefault="00E303AF" w:rsidP="00E303AF">
      <w:r>
        <w:t>……………………………………………….</w:t>
      </w:r>
    </w:p>
    <w:p w14:paraId="6709D518" w14:textId="500EF83A" w:rsidR="004425E4" w:rsidRPr="00E303AF" w:rsidRDefault="004425E4" w:rsidP="004425E4">
      <w:pPr>
        <w:pStyle w:val="Address2"/>
        <w:jc w:val="left"/>
        <w:rPr>
          <w:rFonts w:ascii="Arial Narrow" w:hAnsi="Arial Narrow"/>
          <w:b/>
          <w:bCs/>
          <w:lang w:val="nl-BE"/>
        </w:rPr>
      </w:pPr>
      <w:r>
        <w:rPr>
          <w:rFonts w:ascii="Arial Narrow" w:hAnsi="Arial Narrow"/>
          <w:b/>
          <w:bCs/>
          <w:lang w:val="nl-BE"/>
        </w:rPr>
        <w:t>Wat</w:t>
      </w:r>
      <w:r w:rsidRPr="00E303AF">
        <w:rPr>
          <w:rFonts w:ascii="Arial Narrow" w:hAnsi="Arial Narrow"/>
          <w:b/>
          <w:bCs/>
          <w:lang w:val="nl-BE"/>
        </w:rPr>
        <w:t xml:space="preserve"> is</w:t>
      </w:r>
      <w:r>
        <w:rPr>
          <w:rFonts w:ascii="Arial Narrow" w:hAnsi="Arial Narrow"/>
          <w:b/>
          <w:bCs/>
          <w:lang w:val="nl-BE"/>
        </w:rPr>
        <w:t xml:space="preserve"> er typisch voor </w:t>
      </w:r>
      <w:r w:rsidRPr="00E303AF">
        <w:rPr>
          <w:rFonts w:ascii="Arial Narrow" w:hAnsi="Arial Narrow"/>
          <w:b/>
          <w:bCs/>
          <w:lang w:val="nl-BE"/>
        </w:rPr>
        <w:t>het land?</w:t>
      </w:r>
    </w:p>
    <w:p w14:paraId="7F40EDC7" w14:textId="77777777" w:rsidR="004425E4" w:rsidRDefault="004425E4" w:rsidP="004425E4">
      <w:pPr>
        <w:pStyle w:val="Address2"/>
        <w:rPr>
          <w:lang w:val="nl-BE"/>
        </w:rPr>
      </w:pPr>
    </w:p>
    <w:p w14:paraId="78EEF95B" w14:textId="77777777" w:rsidR="004425E4" w:rsidRDefault="004425E4" w:rsidP="004425E4">
      <w:pPr>
        <w:pStyle w:val="Address2"/>
        <w:rPr>
          <w:lang w:val="nl-BE"/>
        </w:rPr>
      </w:pPr>
    </w:p>
    <w:p w14:paraId="20358CEF" w14:textId="77777777" w:rsidR="004425E4" w:rsidRDefault="004425E4" w:rsidP="004425E4">
      <w:pPr>
        <w:pStyle w:val="Address2"/>
        <w:numPr>
          <w:ilvl w:val="0"/>
          <w:numId w:val="1"/>
        </w:numPr>
        <w:spacing w:line="600" w:lineRule="auto"/>
        <w:jc w:val="left"/>
        <w:rPr>
          <w:lang w:val="nl-BE"/>
        </w:rPr>
      </w:pPr>
      <w:r>
        <w:rPr>
          <w:lang w:val="nl-BE"/>
        </w:rPr>
        <w:t>……………………………</w:t>
      </w:r>
    </w:p>
    <w:p w14:paraId="6E2D9DC1" w14:textId="3EDC304B" w:rsidR="004425E4" w:rsidRPr="004425E4" w:rsidRDefault="004425E4" w:rsidP="004425E4">
      <w:pPr>
        <w:pStyle w:val="Address2"/>
        <w:numPr>
          <w:ilvl w:val="0"/>
          <w:numId w:val="1"/>
        </w:numPr>
        <w:spacing w:line="600" w:lineRule="auto"/>
        <w:jc w:val="left"/>
        <w:rPr>
          <w:lang w:val="nl-BE"/>
        </w:rPr>
      </w:pPr>
      <w:r w:rsidRPr="004425E4">
        <w:rPr>
          <w:lang w:val="nl-BE"/>
        </w:rPr>
        <w:t>……………………………</w:t>
      </w:r>
    </w:p>
    <w:p w14:paraId="7D30CB40" w14:textId="22766323" w:rsidR="00311E50" w:rsidRDefault="00675E4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4BE06" wp14:editId="06205C02">
                <wp:simplePos x="0" y="0"/>
                <wp:positionH relativeFrom="page">
                  <wp:posOffset>9599295</wp:posOffset>
                </wp:positionH>
                <wp:positionV relativeFrom="page">
                  <wp:posOffset>5213985</wp:posOffset>
                </wp:positionV>
                <wp:extent cx="365760" cy="318770"/>
                <wp:effectExtent l="0" t="13335" r="0" b="10795"/>
                <wp:wrapNone/>
                <wp:docPr id="1137117308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52477">
                          <a:off x="0" y="0"/>
                          <a:ext cx="365760" cy="318770"/>
                        </a:xfrm>
                        <a:prstGeom prst="plus">
                          <a:avLst>
                            <a:gd name="adj" fmla="val 3838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B158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485" o:spid="_x0000_s1026" type="#_x0000_t11" style="position:absolute;margin-left:755.85pt;margin-top:410.55pt;width:28.8pt;height:25.1pt;rotation:-2897212fd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" adj="8291" fillcolor="black [3213]" strokecolor="black [3213]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2E677A5" wp14:editId="0EA67120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316865"/>
                <wp:effectExtent l="0" t="2540" r="3810" b="4445"/>
                <wp:wrapNone/>
                <wp:docPr id="40508464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0BA21" w14:textId="36F162C6" w:rsidR="00311E50" w:rsidRDefault="00311E50">
                            <w:pPr>
                              <w:pStyle w:val="Tagline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77A5" id="Text Box 256" o:spid="_x0000_s1031" type="#_x0000_t202" style="position:absolute;margin-left:576.7pt;margin-top:476.45pt;width:168.5pt;height:24.9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0C60BA21" w14:textId="36F162C6" w:rsidR="00311E50" w:rsidRDefault="00311E50">
                      <w:pPr>
                        <w:pStyle w:val="Tag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722583CE" wp14:editId="0125523F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29859003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5A4C" id="Rectangle 12" o:spid="_x0000_s1026" style="position:absolute;margin-left:341.95pt;margin-top:517.15pt;width:108pt;height:54pt;z-index:2516459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311E50" w:rsidSect="00E303AF">
      <w:pgSz w:w="16839" w:h="11907" w:orient="landscape"/>
      <w:pgMar w:top="864" w:right="878" w:bottom="864" w:left="87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6BD6"/>
    <w:multiLevelType w:val="hybridMultilevel"/>
    <w:tmpl w:val="78523E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17D"/>
    <w:multiLevelType w:val="hybridMultilevel"/>
    <w:tmpl w:val="30929C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9618">
    <w:abstractNumId w:val="0"/>
  </w:num>
  <w:num w:numId="2" w16cid:durableId="14493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AF"/>
    <w:rsid w:val="00125389"/>
    <w:rsid w:val="00311E50"/>
    <w:rsid w:val="004121B9"/>
    <w:rsid w:val="004425E4"/>
    <w:rsid w:val="005428D2"/>
    <w:rsid w:val="00675E4B"/>
    <w:rsid w:val="00A97EC8"/>
    <w:rsid w:val="00CE644D"/>
    <w:rsid w:val="00E303AF"/>
    <w:rsid w:val="00E74E4B"/>
    <w:rsid w:val="00E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4:docId w14:val="262D48EB"/>
  <w15:docId w15:val="{C9EAA81E-DEA6-4235-8860-A03BB8C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3AF"/>
    <w:pPr>
      <w:spacing w:after="220"/>
    </w:pPr>
    <w:rPr>
      <w:rFonts w:ascii="Century Schoolbook" w:eastAsia="Century Schoolbook" w:hAnsi="Century Schoolbook"/>
      <w:sz w:val="22"/>
      <w:szCs w:val="22"/>
      <w:lang w:val="fr-FR" w:eastAsia="en-US"/>
    </w:rPr>
  </w:style>
  <w:style w:type="paragraph" w:styleId="Kop1">
    <w:name w:val="heading 1"/>
    <w:next w:val="Standaard"/>
    <w:link w:val="Kop1Char"/>
    <w:uiPriority w:val="9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nl-NL" w:eastAsia="nl-NL"/>
    </w:rPr>
  </w:style>
  <w:style w:type="paragraph" w:styleId="Kop2">
    <w:name w:val="heading 2"/>
    <w:basedOn w:val="Kop1"/>
    <w:next w:val="Standaard"/>
    <w:qFormat/>
    <w:pPr>
      <w:spacing w:after="120"/>
      <w:outlineLvl w:val="1"/>
    </w:pPr>
    <w:rPr>
      <w:i/>
      <w:sz w:val="24"/>
      <w:szCs w:val="24"/>
    </w:rPr>
  </w:style>
  <w:style w:type="paragraph" w:styleId="Kop3">
    <w:name w:val="heading 3"/>
    <w:basedOn w:val="Kop1"/>
    <w:next w:val="Standaard"/>
    <w:qFormat/>
    <w:pPr>
      <w:outlineLvl w:val="2"/>
    </w:pPr>
    <w:rPr>
      <w:b w:val="0"/>
      <w:smallCaps/>
      <w:sz w:val="24"/>
      <w:szCs w:val="24"/>
    </w:rPr>
  </w:style>
  <w:style w:type="paragraph" w:styleId="Kop4">
    <w:name w:val="heading 4"/>
    <w:basedOn w:val="Kop1"/>
    <w:qFormat/>
    <w:pPr>
      <w:outlineLvl w:val="3"/>
    </w:pPr>
    <w:rPr>
      <w:color w:val="auto"/>
    </w:rPr>
  </w:style>
  <w:style w:type="paragraph" w:styleId="Kop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PlattetekstChar">
    <w:name w:val="Platte tekst Char"/>
    <w:link w:val="Plattetekst"/>
    <w:rPr>
      <w:kern w:val="28"/>
      <w:sz w:val="22"/>
      <w:szCs w:val="22"/>
      <w:lang w:val="nl-NL" w:eastAsia="nl-NL" w:bidi="nl-NL"/>
    </w:rPr>
  </w:style>
  <w:style w:type="paragraph" w:styleId="Plattetekst">
    <w:name w:val="Body Text"/>
    <w:basedOn w:val="Standaard"/>
    <w:link w:val="PlattetekstChar"/>
  </w:style>
  <w:style w:type="paragraph" w:styleId="Plattetekst2">
    <w:name w:val="Body Text 2"/>
    <w:basedOn w:val="Standaard"/>
    <w:rPr>
      <w:rFonts w:ascii="Arial" w:hAnsi="Arial" w:cs="Arial"/>
      <w:i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nl-NL" w:eastAsia="nl-NL" w:bidi="nl-NL"/>
    </w:rPr>
  </w:style>
  <w:style w:type="paragraph" w:customStyle="1" w:styleId="Address">
    <w:name w:val="Address"/>
    <w:basedOn w:val="Standaard"/>
    <w:pPr>
      <w:spacing w:after="0"/>
      <w:jc w:val="center"/>
    </w:pPr>
    <w:rPr>
      <w:rFonts w:ascii="Arial" w:hAnsi="Arial" w:cs="Arial"/>
      <w:b/>
      <w:bCs/>
      <w:smallCaps/>
      <w:sz w:val="28"/>
      <w:szCs w:val="28"/>
      <w:lang w:bidi="nl-NL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nl-NL" w:eastAsia="nl-NL" w:bidi="nl-NL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val="nl-NL" w:eastAsia="nl-NL" w:bidi="nl-NL"/>
    </w:rPr>
  </w:style>
  <w:style w:type="paragraph" w:customStyle="1" w:styleId="Captiontext">
    <w:name w:val="Caption text"/>
    <w:basedOn w:val="Standaard"/>
    <w:pPr>
      <w:spacing w:after="0"/>
      <w:jc w:val="center"/>
    </w:pPr>
    <w:rPr>
      <w:rFonts w:ascii="Arial" w:hAnsi="Arial" w:cs="Arial"/>
      <w:i/>
      <w:lang w:bidi="nl-NL"/>
    </w:rPr>
  </w:style>
  <w:style w:type="paragraph" w:customStyle="1" w:styleId="CompanyName">
    <w:name w:val="Company Name"/>
    <w:next w:val="Standaard"/>
    <w:pPr>
      <w:jc w:val="center"/>
    </w:pPr>
    <w:rPr>
      <w:rFonts w:ascii="Arial Black" w:hAnsi="Arial Black" w:cs="Arial Black"/>
      <w:bCs/>
      <w:kern w:val="28"/>
      <w:sz w:val="36"/>
      <w:szCs w:val="36"/>
      <w:lang w:val="nl-NL" w:eastAsia="nl-NL" w:bidi="nl-NL"/>
    </w:rPr>
  </w:style>
  <w:style w:type="character" w:customStyle="1" w:styleId="Kop1Char">
    <w:name w:val="Kop 1 Char"/>
    <w:link w:val="Kop1"/>
    <w:uiPriority w:val="9"/>
    <w:rsid w:val="00E303AF"/>
    <w:rPr>
      <w:rFonts w:ascii="Arial" w:hAnsi="Arial" w:cs="Arial"/>
      <w:b/>
      <w:bCs/>
      <w:color w:val="666699"/>
      <w:kern w:val="28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\AppData\Roaming\Microsoft\Templates\Brochure%20(basismotief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56" ma:contentTypeDescription="Create a new document." ma:contentTypeScope="" ma:versionID="037949562267adc420c401b5d1081b0d">
  <xsd:schema xmlns:xsd="http://www.w3.org/2001/XMLSchema" xmlns:xs="http://www.w3.org/2001/XMLSchema" xmlns:p="http://schemas.microsoft.com/office/2006/metadata/properties" xmlns:ns2="e6b10b74-023b-4505-bd21-3dea7fe386f6" targetNamespace="http://schemas.microsoft.com/office/2006/metadata/properties" ma:root="true" ma:fieldsID="27379c82448e8bb51bda9e1977bc4244" ns2:_="">
    <xsd:import namespace="e6b10b74-023b-4505-bd21-3dea7fe386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0b74-023b-4505-bd21-3dea7fe386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e82df2b8-fe41-4947-8486-51a5ce8b26f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E63E0F41-F43D-451E-9C99-BB9828D6CA16}" ma:internalName="CSXSubmissionMarket" ma:readOnly="false" ma:showField="MarketName" ma:web="e6b10b74-023b-4505-bd21-3dea7fe386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889c2e3-9949-4ec1-a054-3409735ce40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B8A0728-958F-48E5-830D-7FB0F42DE0DE}" ma:internalName="InProjectListLookup" ma:readOnly="true" ma:showField="InProjectLis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21a37816-d32f-435f-b65b-828592c3f9a1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B8A0728-958F-48E5-830D-7FB0F42DE0DE}" ma:internalName="LastCompleteVersionLookup" ma:readOnly="true" ma:showField="LastComplete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B8A0728-958F-48E5-830D-7FB0F42DE0DE}" ma:internalName="LastPreviewErrorLookup" ma:readOnly="true" ma:showField="LastPreview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B8A0728-958F-48E5-830D-7FB0F42DE0DE}" ma:internalName="LastPreviewResultLookup" ma:readOnly="true" ma:showField="LastPreview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B8A0728-958F-48E5-830D-7FB0F42DE0DE}" ma:internalName="LastPreviewAttemptDateLookup" ma:readOnly="true" ma:showField="LastPreview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B8A0728-958F-48E5-830D-7FB0F42DE0DE}" ma:internalName="LastPreviewedByLookup" ma:readOnly="true" ma:showField="LastPreview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B8A0728-958F-48E5-830D-7FB0F42DE0DE}" ma:internalName="LastPreviewTimeLookup" ma:readOnly="true" ma:showField="LastPreview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B8A0728-958F-48E5-830D-7FB0F42DE0DE}" ma:internalName="LastPreviewVersionLookup" ma:readOnly="true" ma:showField="LastPreview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B8A0728-958F-48E5-830D-7FB0F42DE0DE}" ma:internalName="LastPublishErrorLookup" ma:readOnly="true" ma:showField="LastPublishError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B8A0728-958F-48E5-830D-7FB0F42DE0DE}" ma:internalName="LastPublishResultLookup" ma:readOnly="true" ma:showField="LastPublishResult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B8A0728-958F-48E5-830D-7FB0F42DE0DE}" ma:internalName="LastPublishAttemptDateLookup" ma:readOnly="true" ma:showField="LastPublishAttemptDat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B8A0728-958F-48E5-830D-7FB0F42DE0DE}" ma:internalName="LastPublishedByLookup" ma:readOnly="true" ma:showField="LastPublishedBy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B8A0728-958F-48E5-830D-7FB0F42DE0DE}" ma:internalName="LastPublishTimeLookup" ma:readOnly="true" ma:showField="LastPublishTi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B8A0728-958F-48E5-830D-7FB0F42DE0DE}" ma:internalName="LastPublishVersionLookup" ma:readOnly="true" ma:showField="LastPublishVersion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A17E829A-F1CE-4E08-A3F4-0A7C7B006C3F}" ma:internalName="LocLastLocAttemptVersionLookup" ma:readOnly="false" ma:showField="LastLocAttemptVersion" ma:web="e6b10b74-023b-4505-bd21-3dea7fe386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A17E829A-F1CE-4E08-A3F4-0A7C7B006C3F}" ma:internalName="LocLastLocAttemptVersionTypeLookup" ma:readOnly="true" ma:showField="LastLocAttemptVersionType" ma:web="e6b10b74-023b-4505-bd21-3dea7fe386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A17E829A-F1CE-4E08-A3F4-0A7C7B006C3F}" ma:internalName="LocNewPublishedVersionLookup" ma:readOnly="true" ma:showField="NewPublishedVersion" ma:web="e6b10b74-023b-4505-bd21-3dea7fe386f6">
      <xsd:simpleType>
        <xsd:restriction base="dms:Lookup"/>
      </xsd:simpleType>
    </xsd:element>
    <xsd:element name="LocOverallHandbackStatusLookup" ma:index="75" nillable="true" ma:displayName="Loc Overall Handback Status" ma:default="" ma:list="{A17E829A-F1CE-4E08-A3F4-0A7C7B006C3F}" ma:internalName="LocOverallHandbackStatusLookup" ma:readOnly="true" ma:showField="OverallHandbackStatus" ma:web="e6b10b74-023b-4505-bd21-3dea7fe386f6">
      <xsd:simpleType>
        <xsd:restriction base="dms:Lookup"/>
      </xsd:simpleType>
    </xsd:element>
    <xsd:element name="LocOverallLocStatusLookup" ma:index="76" nillable="true" ma:displayName="Loc Overall Localize Status" ma:default="" ma:list="{A17E829A-F1CE-4E08-A3F4-0A7C7B006C3F}" ma:internalName="LocOverallLocStatusLookup" ma:readOnly="true" ma:showField="OverallLocStatus" ma:web="e6b10b74-023b-4505-bd21-3dea7fe386f6">
      <xsd:simpleType>
        <xsd:restriction base="dms:Lookup"/>
      </xsd:simpleType>
    </xsd:element>
    <xsd:element name="LocOverallPreviewStatusLookup" ma:index="77" nillable="true" ma:displayName="Loc Overall Preview Status" ma:default="" ma:list="{A17E829A-F1CE-4E08-A3F4-0A7C7B006C3F}" ma:internalName="LocOverallPreviewStatusLookup" ma:readOnly="true" ma:showField="OverallPreviewStatus" ma:web="e6b10b74-023b-4505-bd21-3dea7fe386f6">
      <xsd:simpleType>
        <xsd:restriction base="dms:Lookup"/>
      </xsd:simpleType>
    </xsd:element>
    <xsd:element name="LocOverallPublishStatusLookup" ma:index="78" nillable="true" ma:displayName="Loc Overall Publish Status" ma:default="" ma:list="{A17E829A-F1CE-4E08-A3F4-0A7C7B006C3F}" ma:internalName="LocOverallPublishStatusLookup" ma:readOnly="true" ma:showField="OverallPublishStatus" ma:web="e6b10b74-023b-4505-bd21-3dea7fe386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A17E829A-F1CE-4E08-A3F4-0A7C7B006C3F}" ma:internalName="LocProcessedForHandoffsLookup" ma:readOnly="true" ma:showField="ProcessedForHandoffs" ma:web="e6b10b74-023b-4505-bd21-3dea7fe386f6">
      <xsd:simpleType>
        <xsd:restriction base="dms:Lookup"/>
      </xsd:simpleType>
    </xsd:element>
    <xsd:element name="LocProcessedForMarketsLookup" ma:index="81" nillable="true" ma:displayName="Loc Processed For Markets" ma:default="" ma:list="{A17E829A-F1CE-4E08-A3F4-0A7C7B006C3F}" ma:internalName="LocProcessedForMarketsLookup" ma:readOnly="true" ma:showField="ProcessedForMarkets" ma:web="e6b10b74-023b-4505-bd21-3dea7fe386f6">
      <xsd:simpleType>
        <xsd:restriction base="dms:Lookup"/>
      </xsd:simpleType>
    </xsd:element>
    <xsd:element name="LocPublishedDependentAssetsLookup" ma:index="82" nillable="true" ma:displayName="Loc Published Dependent Assets" ma:default="" ma:list="{A17E829A-F1CE-4E08-A3F4-0A7C7B006C3F}" ma:internalName="LocPublishedDependentAssetsLookup" ma:readOnly="true" ma:showField="PublishedDependentAssets" ma:web="e6b10b74-023b-4505-bd21-3dea7fe386f6">
      <xsd:simpleType>
        <xsd:restriction base="dms:Lookup"/>
      </xsd:simpleType>
    </xsd:element>
    <xsd:element name="LocPublishedLinkedAssetsLookup" ma:index="83" nillable="true" ma:displayName="Loc Published Linked Assets" ma:default="" ma:list="{A17E829A-F1CE-4E08-A3F4-0A7C7B006C3F}" ma:internalName="LocPublishedLinkedAssetsLookup" ma:readOnly="true" ma:showField="PublishedLinkedAssets" ma:web="e6b10b74-023b-4505-bd21-3dea7fe386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9f7e258f-951e-4553-882a-df481c2855c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E63E0F41-F43D-451E-9C99-BB9828D6CA16}" ma:internalName="Markets" ma:readOnly="false" ma:showField="MarketName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B8A0728-958F-48E5-830D-7FB0F42DE0DE}" ma:internalName="NumOfRatingsLookup" ma:readOnly="true" ma:showField="NumOfRating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B8A0728-958F-48E5-830D-7FB0F42DE0DE}" ma:internalName="PublishStatusLookup" ma:readOnly="false" ma:showField="PublishStatus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5eb1e28-141a-471b-b8e5-0e0806215fb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ee155f21-437f-4384-b449-96db9b31c898}" ma:internalName="TaxCatchAll" ma:showField="CatchAllData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ee155f21-437f-4384-b449-96db9b31c898}" ma:internalName="TaxCatchAllLabel" ma:readOnly="true" ma:showField="CatchAllDataLabel" ma:web="e6b10b74-023b-4505-bd21-3dea7fe3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e6b10b74-023b-4505-bd21-3dea7fe386f6">false</MarketSpecific>
    <ApprovalStatus xmlns="e6b10b74-023b-4505-bd21-3dea7fe386f6">InProgress</ApprovalStatus>
    <LocComments xmlns="e6b10b74-023b-4505-bd21-3dea7fe386f6" xsi:nil="true"/>
    <DirectSourceMarket xmlns="e6b10b74-023b-4505-bd21-3dea7fe386f6">english</DirectSourceMarket>
    <ThumbnailAssetId xmlns="e6b10b74-023b-4505-bd21-3dea7fe386f6" xsi:nil="true"/>
    <PrimaryImageGen xmlns="e6b10b74-023b-4505-bd21-3dea7fe386f6">true</PrimaryImageGen>
    <LegacyData xmlns="e6b10b74-023b-4505-bd21-3dea7fe386f6" xsi:nil="true"/>
    <TPFriendlyName xmlns="e6b10b74-023b-4505-bd21-3dea7fe386f6" xsi:nil="true"/>
    <NumericId xmlns="e6b10b74-023b-4505-bd21-3dea7fe386f6" xsi:nil="true"/>
    <LocRecommendedHandoff xmlns="e6b10b74-023b-4505-bd21-3dea7fe386f6" xsi:nil="true"/>
    <BlockPublish xmlns="e6b10b74-023b-4505-bd21-3dea7fe386f6">false</BlockPublish>
    <BusinessGroup xmlns="e6b10b74-023b-4505-bd21-3dea7fe386f6" xsi:nil="true"/>
    <OpenTemplate xmlns="e6b10b74-023b-4505-bd21-3dea7fe386f6">true</OpenTemplate>
    <SourceTitle xmlns="e6b10b74-023b-4505-bd21-3dea7fe386f6">Business brochure (Level design)</SourceTitle>
    <APEditor xmlns="e6b10b74-023b-4505-bd21-3dea7fe386f6">
      <UserInfo>
        <DisplayName/>
        <AccountId xsi:nil="true"/>
        <AccountType/>
      </UserInfo>
    </APEditor>
    <UALocComments xmlns="e6b10b74-023b-4505-bd21-3dea7fe386f6">2007 Template UpLeveling Do Not HandOff</UALocComments>
    <IntlLangReviewDate xmlns="e6b10b74-023b-4505-bd21-3dea7fe386f6" xsi:nil="true"/>
    <PublishStatusLookup xmlns="e6b10b74-023b-4505-bd21-3dea7fe386f6">
      <Value>349195</Value>
      <Value>349196</Value>
    </PublishStatusLookup>
    <ParentAssetId xmlns="e6b10b74-023b-4505-bd21-3dea7fe386f6" xsi:nil="true"/>
    <FeatureTagsTaxHTField0 xmlns="e6b10b74-023b-4505-bd21-3dea7fe386f6">
      <Terms xmlns="http://schemas.microsoft.com/office/infopath/2007/PartnerControls"/>
    </FeatureTagsTaxHTField0>
    <MachineTranslated xmlns="e6b10b74-023b-4505-bd21-3dea7fe386f6">false</MachineTranslated>
    <Providers xmlns="e6b10b74-023b-4505-bd21-3dea7fe386f6" xsi:nil="true"/>
    <OriginalSourceMarket xmlns="e6b10b74-023b-4505-bd21-3dea7fe386f6">english</OriginalSourceMarket>
    <APDescription xmlns="e6b10b74-023b-4505-bd21-3dea7fe386f6" xsi:nil="true"/>
    <ContentItem xmlns="e6b10b74-023b-4505-bd21-3dea7fe386f6" xsi:nil="true"/>
    <ClipArtFilename xmlns="e6b10b74-023b-4505-bd21-3dea7fe386f6" xsi:nil="true"/>
    <TPInstallLocation xmlns="e6b10b74-023b-4505-bd21-3dea7fe386f6" xsi:nil="true"/>
    <TimesCloned xmlns="e6b10b74-023b-4505-bd21-3dea7fe386f6" xsi:nil="true"/>
    <PublishTargets xmlns="e6b10b74-023b-4505-bd21-3dea7fe386f6">OfficeOnline,OfficeOnlineVNext</PublishTargets>
    <AcquiredFrom xmlns="e6b10b74-023b-4505-bd21-3dea7fe386f6">Internal MS</AcquiredFrom>
    <AssetStart xmlns="e6b10b74-023b-4505-bd21-3dea7fe386f6">2011-12-15T19:55:00+00:00</AssetStart>
    <FriendlyTitle xmlns="e6b10b74-023b-4505-bd21-3dea7fe386f6" xsi:nil="true"/>
    <Provider xmlns="e6b10b74-023b-4505-bd21-3dea7fe386f6" xsi:nil="true"/>
    <LastHandOff xmlns="e6b10b74-023b-4505-bd21-3dea7fe386f6" xsi:nil="true"/>
    <TPClientViewer xmlns="e6b10b74-023b-4505-bd21-3dea7fe386f6" xsi:nil="true"/>
    <TemplateStatus xmlns="e6b10b74-023b-4505-bd21-3dea7fe386f6">Complete</TemplateStatus>
    <ShowIn xmlns="e6b10b74-023b-4505-bd21-3dea7fe386f6">Show everywhere</ShowIn>
    <CSXHash xmlns="e6b10b74-023b-4505-bd21-3dea7fe386f6" xsi:nil="true"/>
    <Downloads xmlns="e6b10b74-023b-4505-bd21-3dea7fe386f6">0</Downloads>
    <VoteCount xmlns="e6b10b74-023b-4505-bd21-3dea7fe386f6" xsi:nil="true"/>
    <OOCacheId xmlns="e6b10b74-023b-4505-bd21-3dea7fe386f6" xsi:nil="true"/>
    <IsDeleted xmlns="e6b10b74-023b-4505-bd21-3dea7fe386f6">false</IsDeleted>
    <InternalTagsTaxHTField0 xmlns="e6b10b74-023b-4505-bd21-3dea7fe386f6">
      <Terms xmlns="http://schemas.microsoft.com/office/infopath/2007/PartnerControls"/>
    </InternalTagsTaxHTField0>
    <UANotes xmlns="e6b10b74-023b-4505-bd21-3dea7fe386f6">2003 to 2007 conversion</UANotes>
    <AssetExpire xmlns="e6b10b74-023b-4505-bd21-3dea7fe386f6">2035-01-01T08:00:00+00:00</AssetExpire>
    <CSXSubmissionMarket xmlns="e6b10b74-023b-4505-bd21-3dea7fe386f6" xsi:nil="true"/>
    <DSATActionTaken xmlns="e6b10b74-023b-4505-bd21-3dea7fe386f6" xsi:nil="true"/>
    <SubmitterId xmlns="e6b10b74-023b-4505-bd21-3dea7fe386f6" xsi:nil="true"/>
    <EditorialTags xmlns="e6b10b74-023b-4505-bd21-3dea7fe386f6" xsi:nil="true"/>
    <TPExecutable xmlns="e6b10b74-023b-4505-bd21-3dea7fe386f6" xsi:nil="true"/>
    <CSXSubmissionDate xmlns="e6b10b74-023b-4505-bd21-3dea7fe386f6" xsi:nil="true"/>
    <CSXUpdate xmlns="e6b10b74-023b-4505-bd21-3dea7fe386f6">false</CSXUpdate>
    <AssetType xmlns="e6b10b74-023b-4505-bd21-3dea7fe386f6">TP</AssetType>
    <ApprovalLog xmlns="e6b10b74-023b-4505-bd21-3dea7fe386f6" xsi:nil="true"/>
    <BugNumber xmlns="e6b10b74-023b-4505-bd21-3dea7fe386f6" xsi:nil="true"/>
    <OriginAsset xmlns="e6b10b74-023b-4505-bd21-3dea7fe386f6" xsi:nil="true"/>
    <TPComponent xmlns="e6b10b74-023b-4505-bd21-3dea7fe386f6" xsi:nil="true"/>
    <Milestone xmlns="e6b10b74-023b-4505-bd21-3dea7fe386f6" xsi:nil="true"/>
    <RecommendationsModifier xmlns="e6b10b74-023b-4505-bd21-3dea7fe386f6" xsi:nil="true"/>
    <AssetId xmlns="e6b10b74-023b-4505-bd21-3dea7fe386f6">TP102802807</AssetId>
    <PolicheckWords xmlns="e6b10b74-023b-4505-bd21-3dea7fe386f6" xsi:nil="true"/>
    <TPLaunchHelpLink xmlns="e6b10b74-023b-4505-bd21-3dea7fe386f6" xsi:nil="true"/>
    <IntlLocPriority xmlns="e6b10b74-023b-4505-bd21-3dea7fe386f6" xsi:nil="true"/>
    <TPApplication xmlns="e6b10b74-023b-4505-bd21-3dea7fe386f6" xsi:nil="true"/>
    <IntlLangReviewer xmlns="e6b10b74-023b-4505-bd21-3dea7fe386f6" xsi:nil="true"/>
    <HandoffToMSDN xmlns="e6b10b74-023b-4505-bd21-3dea7fe386f6" xsi:nil="true"/>
    <PlannedPubDate xmlns="e6b10b74-023b-4505-bd21-3dea7fe386f6" xsi:nil="true"/>
    <CrawlForDependencies xmlns="e6b10b74-023b-4505-bd21-3dea7fe386f6">false</CrawlForDependencies>
    <LocLastLocAttemptVersionLookup xmlns="e6b10b74-023b-4505-bd21-3dea7fe386f6">714971</LocLastLocAttemptVersionLookup>
    <TrustLevel xmlns="e6b10b74-023b-4505-bd21-3dea7fe386f6">1 Microsoft Managed Content</TrustLevel>
    <CampaignTagsTaxHTField0 xmlns="e6b10b74-023b-4505-bd21-3dea7fe386f6">
      <Terms xmlns="http://schemas.microsoft.com/office/infopath/2007/PartnerControls"/>
    </CampaignTagsTaxHTField0>
    <TPNamespace xmlns="e6b10b74-023b-4505-bd21-3dea7fe386f6" xsi:nil="true"/>
    <TaxCatchAll xmlns="e6b10b74-023b-4505-bd21-3dea7fe386f6"/>
    <IsSearchable xmlns="e6b10b74-023b-4505-bd21-3dea7fe386f6">true</IsSearchable>
    <TemplateTemplateType xmlns="e6b10b74-023b-4505-bd21-3dea7fe386f6">Word 2007 Default</TemplateTemplateType>
    <Markets xmlns="e6b10b74-023b-4505-bd21-3dea7fe386f6"/>
    <IntlLangReview xmlns="e6b10b74-023b-4505-bd21-3dea7fe386f6">false</IntlLangReview>
    <UAProjectedTotalWords xmlns="e6b10b74-023b-4505-bd21-3dea7fe386f6" xsi:nil="true"/>
    <OutputCachingOn xmlns="e6b10b74-023b-4505-bd21-3dea7fe386f6">false</OutputCachingOn>
    <LocMarketGroupTiers2 xmlns="e6b10b74-023b-4505-bd21-3dea7fe386f6">,t:Tier 1,t:Tier 2,t:Tier 3,</LocMarketGroupTiers2>
    <APAuthor xmlns="e6b10b74-023b-4505-bd21-3dea7fe386f6">
      <UserInfo>
        <DisplayName/>
        <AccountId>1928</AccountId>
        <AccountType/>
      </UserInfo>
    </APAuthor>
    <TPCommandLine xmlns="e6b10b74-023b-4505-bd21-3dea7fe386f6" xsi:nil="true"/>
    <LocManualTestRequired xmlns="e6b10b74-023b-4505-bd21-3dea7fe386f6">false</LocManualTestRequired>
    <TPAppVersion xmlns="e6b10b74-023b-4505-bd21-3dea7fe386f6" xsi:nil="true"/>
    <EditorialStatus xmlns="e6b10b74-023b-4505-bd21-3dea7fe386f6" xsi:nil="true"/>
    <LastModifiedDateTime xmlns="e6b10b74-023b-4505-bd21-3dea7fe386f6" xsi:nil="true"/>
    <TPLaunchHelpLinkType xmlns="e6b10b74-023b-4505-bd21-3dea7fe386f6">Template</TPLaunchHelpLinkType>
    <OriginalRelease xmlns="e6b10b74-023b-4505-bd21-3dea7fe386f6">14</OriginalRelease>
    <ScenarioTagsTaxHTField0 xmlns="e6b10b74-023b-4505-bd21-3dea7fe386f6">
      <Terms xmlns="http://schemas.microsoft.com/office/infopath/2007/PartnerControls"/>
    </ScenarioTagsTaxHTField0>
    <LocalizationTagsTaxHTField0 xmlns="e6b10b74-023b-4505-bd21-3dea7fe386f6">
      <Terms xmlns="http://schemas.microsoft.com/office/infopath/2007/PartnerControls"/>
    </LocalizationTagsTaxHTField0>
    <Manager xmlns="e6b10b74-023b-4505-bd21-3dea7fe386f6" xsi:nil="true"/>
    <UALocRecommendation xmlns="e6b10b74-023b-4505-bd21-3dea7fe386f6">Localize</UALocRecommendation>
    <ArtSampleDocs xmlns="e6b10b74-023b-4505-bd21-3dea7fe386f6" xsi:nil="true"/>
    <UACurrentWords xmlns="e6b10b74-023b-4505-bd21-3dea7fe386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189CCF-CE92-46FD-BC3D-356B9F210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0b74-023b-4505-bd21-3dea7fe3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283B2-CB18-4BB1-AE05-4577A40355CF}">
  <ds:schemaRefs>
    <ds:schemaRef ds:uri="http://schemas.microsoft.com/office/2006/metadata/properties"/>
    <ds:schemaRef ds:uri="http://schemas.microsoft.com/office/infopath/2007/PartnerControls"/>
    <ds:schemaRef ds:uri="e6b10b74-023b-4505-bd21-3dea7fe386f6"/>
  </ds:schemaRefs>
</ds:datastoreItem>
</file>

<file path=customXml/itemProps3.xml><?xml version="1.0" encoding="utf-8"?>
<ds:datastoreItem xmlns:ds="http://schemas.openxmlformats.org/officeDocument/2006/customXml" ds:itemID="{518E8761-294F-4B26-8658-5B5EC0E66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(basismotief)</Template>
  <TotalTime>21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Hanne Triste</cp:lastModifiedBy>
  <cp:revision>1</cp:revision>
  <cp:lastPrinted>2025-09-15T18:40:00Z</cp:lastPrinted>
  <dcterms:created xsi:type="dcterms:W3CDTF">2025-09-15T18:14:00Z</dcterms:created>
  <dcterms:modified xsi:type="dcterms:W3CDTF">2025-09-15T18:40:00Z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TC060874601043</vt:lpwstr>
  </property>
  <property fmtid="{D5CDD505-2E9C-101B-9397-08002B2CF9AE}" pid="3" name="Order">
    <vt:r8>5922300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0x010100CBDA964ABCF6134795B89D3DFFAE1FEF0400396DD46F8E1CE5468AAD42C750079EC0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