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736"/>
        <w:gridCol w:w="236"/>
        <w:gridCol w:w="1528"/>
        <w:gridCol w:w="1080"/>
        <w:gridCol w:w="4500"/>
        <w:gridCol w:w="1440"/>
        <w:gridCol w:w="45"/>
      </w:tblGrid>
      <w:tr w:rsidR="007212EC" w:rsidRPr="00C01495" w14:paraId="7B06855F" w14:textId="77777777" w:rsidTr="5224718C">
        <w:trPr>
          <w:trHeight w:val="20"/>
        </w:trPr>
        <w:tc>
          <w:tcPr>
            <w:tcW w:w="13003" w:type="dxa"/>
            <w:gridSpan w:val="8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6E2E2320" w14:textId="77777777" w:rsidR="0032737D" w:rsidRPr="00C01495" w:rsidRDefault="0032737D" w:rsidP="00F66772">
            <w:pPr>
              <w:pStyle w:val="Geenafstand"/>
              <w:rPr>
                <w:noProof/>
              </w:rPr>
            </w:pPr>
          </w:p>
        </w:tc>
      </w:tr>
      <w:tr w:rsidR="007212EC" w:rsidRPr="00C01495" w14:paraId="7210CDBC" w14:textId="77777777" w:rsidTr="005F4830">
        <w:trPr>
          <w:gridAfter w:val="1"/>
          <w:wAfter w:w="45" w:type="dxa"/>
          <w:trHeight w:val="2016"/>
        </w:trPr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78C5E" w14:textId="661C5299" w:rsidR="0032737D" w:rsidRPr="00C01495" w:rsidRDefault="00042D26" w:rsidP="00F7629D">
            <w:pPr>
              <w:pStyle w:val="Mastheadkopie"/>
              <w:rPr>
                <w:noProof/>
              </w:rPr>
            </w:pPr>
            <w:sdt>
              <w:sdtPr>
                <w:rPr>
                  <w:noProof/>
                </w:rPr>
                <w:id w:val="1397555580"/>
                <w:placeholder>
                  <w:docPart w:val="DBE388381F8F49E6A3E8ED57CA1A231B"/>
                </w:placeholder>
                <w15:appearance w15:val="hidden"/>
              </w:sdtPr>
              <w:sdtEndPr/>
              <w:sdtContent>
                <w:r w:rsidR="00BA4CFE">
                  <w:rPr>
                    <w:noProof/>
                  </w:rPr>
                  <w:t>Datum</w:t>
                </w:r>
              </w:sdtContent>
            </w:sdt>
            <w:r w:rsidR="00F7629D" w:rsidRPr="00C01495">
              <w:rPr>
                <w:noProof/>
                <w:lang w:bidi="nl-NL"/>
              </w:rPr>
              <w:t xml:space="preserve"> </w:t>
            </w:r>
          </w:p>
        </w:tc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0B98F" w14:textId="0DD01C50" w:rsidR="0032737D" w:rsidRPr="00C01495" w:rsidRDefault="00042D26" w:rsidP="00F66772">
            <w:pPr>
              <w:pStyle w:val="Titelvanimpressum"/>
              <w:rPr>
                <w:noProof/>
              </w:rPr>
            </w:pPr>
            <w:sdt>
              <w:sdtPr>
                <w:rPr>
                  <w:noProof/>
                </w:rPr>
                <w:id w:val="-275951187"/>
                <w:placeholder>
                  <w:docPart w:val="49A3216DE5834C29B49D70A68AF096B3"/>
                </w:placeholder>
                <w15:appearance w15:val="hidden"/>
              </w:sdtPr>
              <w:sdtEndPr/>
              <w:sdtContent>
                <w:r w:rsidR="00BA4CFE">
                  <w:rPr>
                    <w:noProof/>
                  </w:rPr>
                  <w:t>Titel</w:t>
                </w:r>
              </w:sdtContent>
            </w:sdt>
          </w:p>
          <w:p w14:paraId="76AB5A65" w14:textId="54FECFF5" w:rsidR="0032737D" w:rsidRPr="00C01495" w:rsidRDefault="00042D26" w:rsidP="00B767C0">
            <w:pPr>
              <w:pStyle w:val="Ondertitelvanimpressum"/>
              <w:rPr>
                <w:noProof/>
                <w:color w:val="000000" w:themeColor="text1"/>
                <w:sz w:val="52"/>
                <w:szCs w:val="52"/>
              </w:rPr>
            </w:pPr>
            <w:sdt>
              <w:sdtPr>
                <w:rPr>
                  <w:noProof/>
                  <w:color w:val="000000" w:themeColor="text1"/>
                  <w:sz w:val="52"/>
                  <w:szCs w:val="52"/>
                </w:rPr>
                <w:id w:val="-227377777"/>
                <w:placeholder>
                  <w:docPart w:val="F5EC0EEE52B64E04B26002F10BCB3C58"/>
                </w:placeholder>
                <w15:appearance w15:val="hidden"/>
              </w:sdtPr>
              <w:sdtEndPr/>
              <w:sdtContent>
                <w:r w:rsidR="00BA4CFE">
                  <w:rPr>
                    <w:noProof/>
                    <w:color w:val="000000" w:themeColor="text1"/>
                    <w:sz w:val="52"/>
                    <w:szCs w:val="52"/>
                  </w:rPr>
                  <w:t>Ondertitel</w:t>
                </w:r>
              </w:sdtContent>
            </w:sdt>
            <w:r w:rsidR="00F7629D" w:rsidRPr="00C01495">
              <w:rPr>
                <w:noProof/>
                <w:color w:val="000000" w:themeColor="text1"/>
                <w:sz w:val="52"/>
                <w:szCs w:val="52"/>
                <w:lang w:bidi="nl-NL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7BE6B" w14:textId="3798532A" w:rsidR="0032737D" w:rsidRPr="00C01495" w:rsidRDefault="00F7629D" w:rsidP="00BA4CFE">
            <w:pPr>
              <w:pStyle w:val="Mastheadkopie"/>
              <w:jc w:val="left"/>
              <w:rPr>
                <w:noProof/>
              </w:rPr>
            </w:pPr>
            <w:r w:rsidRPr="00C01495">
              <w:rPr>
                <w:noProof/>
                <w:lang w:bidi="nl-NL"/>
              </w:rPr>
              <w:t xml:space="preserve"> </w:t>
            </w:r>
          </w:p>
        </w:tc>
      </w:tr>
      <w:tr w:rsidR="007212EC" w:rsidRPr="00C01495" w14:paraId="7BAEB948" w14:textId="77777777" w:rsidTr="5224718C">
        <w:trPr>
          <w:trHeight w:val="144"/>
        </w:trPr>
        <w:tc>
          <w:tcPr>
            <w:tcW w:w="13003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9B18E5A" w14:textId="77777777" w:rsidR="0032737D" w:rsidRPr="00C01495" w:rsidRDefault="0032737D" w:rsidP="00F66772">
            <w:pPr>
              <w:pStyle w:val="Geenafstand"/>
              <w:rPr>
                <w:noProof/>
              </w:rPr>
            </w:pPr>
          </w:p>
        </w:tc>
      </w:tr>
      <w:tr w:rsidR="007212EC" w:rsidRPr="00C01495" w14:paraId="19E17C61" w14:textId="77777777" w:rsidTr="5224718C">
        <w:trPr>
          <w:trHeight w:val="180"/>
        </w:trPr>
        <w:tc>
          <w:tcPr>
            <w:tcW w:w="13003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7906EDE6" w14:textId="77777777" w:rsidR="006B52E6" w:rsidRPr="00C01495" w:rsidRDefault="006B52E6" w:rsidP="00F66772">
            <w:pPr>
              <w:pStyle w:val="Geenafstand"/>
              <w:rPr>
                <w:noProof/>
              </w:rPr>
            </w:pPr>
          </w:p>
        </w:tc>
      </w:tr>
      <w:tr w:rsidR="005F4830" w:rsidRPr="00C01495" w14:paraId="32DE78AB" w14:textId="77777777" w:rsidTr="000821C8">
        <w:trPr>
          <w:trHeight w:val="5508"/>
        </w:trPr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D5766" w14:textId="682904A9" w:rsidR="005F4830" w:rsidRPr="00C01495" w:rsidRDefault="00042D26" w:rsidP="00F7629D">
            <w:pPr>
              <w:pStyle w:val="Kleinenaamvanauteur"/>
              <w:rPr>
                <w:noProof/>
              </w:rPr>
            </w:pPr>
            <w:sdt>
              <w:sdtPr>
                <w:rPr>
                  <w:noProof/>
                </w:rPr>
                <w:id w:val="-1820263601"/>
                <w:placeholder>
                  <w:docPart w:val="FEADFA5161EB4ECCAD647D2ACC9B246D"/>
                </w:placeholder>
                <w15:appearance w15:val="hidden"/>
              </w:sdtPr>
              <w:sdtEndPr/>
              <w:sdtContent>
                <w:r w:rsidR="00BA4CFE">
                  <w:rPr>
                    <w:noProof/>
                  </w:rPr>
                  <w:t>Je naam</w:t>
                </w:r>
              </w:sdtContent>
            </w:sdt>
            <w:r w:rsidR="005F4830" w:rsidRPr="00C01495">
              <w:rPr>
                <w:noProof/>
                <w:lang w:bidi="nl-NL"/>
              </w:rPr>
              <w:t xml:space="preserve"> </w:t>
            </w:r>
          </w:p>
          <w:p w14:paraId="4FBECCCE" w14:textId="77777777" w:rsidR="005F4830" w:rsidRPr="00C01495" w:rsidRDefault="005F4830" w:rsidP="009010EB">
            <w:pPr>
              <w:pStyle w:val="Kleinenaamvanauteur"/>
              <w:spacing w:line="276" w:lineRule="auto"/>
              <w:rPr>
                <w:noProof/>
                <w:color w:val="000000" w:themeColor="text1"/>
                <w:sz w:val="12"/>
                <w:szCs w:val="12"/>
              </w:rPr>
            </w:pPr>
          </w:p>
          <w:p w14:paraId="2466C6A9" w14:textId="41584C47" w:rsidR="005F4830" w:rsidRPr="00C01495" w:rsidRDefault="00042D26" w:rsidP="00BA4CFE">
            <w:pPr>
              <w:pStyle w:val="Titelvankleinartikel"/>
              <w:rPr>
                <w:noProof/>
              </w:rPr>
            </w:pPr>
            <w:sdt>
              <w:sdtPr>
                <w:rPr>
                  <w:noProof/>
                </w:rPr>
                <w:id w:val="1640530040"/>
                <w:placeholder>
                  <w:docPart w:val="75DBBE9C975E4EA092A48BBEEDD5219F"/>
                </w:placeholder>
                <w15:appearance w15:val="hidden"/>
              </w:sdtPr>
              <w:sdtEndPr/>
              <w:sdtContent>
                <w:r w:rsidR="00BA4CFE">
                  <w:rPr>
                    <w:noProof/>
                  </w:rPr>
                  <w:t xml:space="preserve">Stad/gemeente </w:t>
                </w:r>
              </w:sdtContent>
            </w:sdt>
            <w:r w:rsidR="005F4830" w:rsidRPr="00C01495">
              <w:rPr>
                <w:noProof/>
                <w:lang w:bidi="nl-NL"/>
              </w:rPr>
              <w:t xml:space="preserve">  </w:t>
            </w:r>
          </w:p>
          <w:p w14:paraId="15E00535" w14:textId="77777777" w:rsidR="005F4830" w:rsidRPr="00C01495" w:rsidRDefault="005F4830" w:rsidP="00F66772">
            <w:pPr>
              <w:pStyle w:val="Geenafstand"/>
              <w:rPr>
                <w:noProof/>
              </w:rPr>
            </w:pPr>
          </w:p>
          <w:sdt>
            <w:sdtPr>
              <w:rPr>
                <w:b w:val="0"/>
                <w:bCs w:val="0"/>
                <w:noProof/>
                <w:sz w:val="22"/>
              </w:rPr>
              <w:id w:val="-1203937974"/>
              <w:placeholder>
                <w:docPart w:val="3DC0722E54C64B6FB80FEC9C0C567D0B"/>
              </w:placeholder>
              <w15:appearance w15:val="hidden"/>
            </w:sdtPr>
            <w:sdtEndPr/>
            <w:sdtContent>
              <w:p w14:paraId="76AF1462" w14:textId="77777777" w:rsidR="005F4830" w:rsidRDefault="00BA4CFE" w:rsidP="00BA4CFE">
                <w:pPr>
                  <w:pStyle w:val="Kleinenaamvanauteur"/>
                  <w:rPr>
                    <w:noProof/>
                  </w:rPr>
                </w:pPr>
                <w:r>
                  <w:rPr>
                    <w:noProof/>
                  </w:rPr>
                  <w:t xml:space="preserve">Inleiding </w:t>
                </w:r>
              </w:p>
              <w:p w14:paraId="2418505C" w14:textId="77777777" w:rsidR="00BA4CFE" w:rsidRPr="00BA4CFE" w:rsidRDefault="00BA4CFE" w:rsidP="00BA4CFE">
                <w:pPr>
                  <w:numPr>
                    <w:ilvl w:val="0"/>
                    <w:numId w:val="1"/>
                  </w:num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nl-BE" w:eastAsia="nl-BE"/>
                  </w:rPr>
                </w:pPr>
                <w:r w:rsidRPr="00BA4CF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nl-BE" w:eastAsia="nl-BE"/>
                  </w:rPr>
                  <w:t>korte samenvatting</w:t>
                </w:r>
              </w:p>
              <w:p w14:paraId="53CF93CA" w14:textId="77777777" w:rsidR="00BA4CFE" w:rsidRPr="00BA4CFE" w:rsidRDefault="00BA4CFE" w:rsidP="00BA4CFE">
                <w:pPr>
                  <w:numPr>
                    <w:ilvl w:val="0"/>
                    <w:numId w:val="1"/>
                  </w:num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nl-BE" w:eastAsia="nl-BE"/>
                  </w:rPr>
                </w:pPr>
                <w:r w:rsidRPr="00BA4CF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nl-BE" w:eastAsia="nl-BE"/>
                  </w:rPr>
                  <w:t>belangrijkste punten</w:t>
                </w:r>
              </w:p>
              <w:p w14:paraId="5D659954" w14:textId="06300FD0" w:rsidR="00BA4CFE" w:rsidRPr="00BA4CFE" w:rsidRDefault="00BA4CFE" w:rsidP="00BA4CFE">
                <w:pPr>
                  <w:numPr>
                    <w:ilvl w:val="0"/>
                    <w:numId w:val="1"/>
                  </w:num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nl-BE" w:eastAsia="nl-BE"/>
                  </w:rPr>
                </w:pPr>
                <w:r w:rsidRPr="00BA4CF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val="nl-BE" w:eastAsia="nl-BE"/>
                  </w:rPr>
                  <w:t>wie, wat, waar, wanneer, waarom en hoe?</w:t>
                </w:r>
              </w:p>
              <w:p w14:paraId="7CDB54CF" w14:textId="05517686" w:rsidR="00BA4CFE" w:rsidRDefault="00BA4CFE" w:rsidP="00BA4CF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nl-BE" w:eastAsia="nl-BE"/>
                  </w:rPr>
                </w:pPr>
              </w:p>
              <w:p w14:paraId="213CA6C2" w14:textId="2ED61D2B" w:rsidR="00BA4CFE" w:rsidRDefault="00BA4CFE" w:rsidP="00BA4CF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nl-BE" w:eastAsia="nl-BE"/>
                  </w:rPr>
                </w:pPr>
              </w:p>
              <w:p w14:paraId="6729D967" w14:textId="77777777" w:rsidR="00BA4CFE" w:rsidRPr="00BA4CFE" w:rsidRDefault="00BA4CFE" w:rsidP="00BA4CF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l-BE" w:eastAsia="nl-BE"/>
                  </w:rPr>
                </w:pPr>
              </w:p>
              <w:p w14:paraId="7689C690" w14:textId="46729B99" w:rsidR="00BA4CFE" w:rsidRDefault="00BA4CFE" w:rsidP="00BA4CFE">
                <w:pPr>
                  <w:pStyle w:val="Geenafstand"/>
                  <w:rPr>
                    <w:noProof/>
                  </w:rPr>
                </w:pPr>
                <w:r>
                  <w:rPr>
                    <w:noProof/>
                  </w:rPr>
                  <w:t xml:space="preserve">Midden </w:t>
                </w:r>
              </w:p>
              <w:p w14:paraId="35C825B5" w14:textId="5A5B6486" w:rsidR="00BA4CFE" w:rsidRDefault="00BA4CFE" w:rsidP="00BA4CFE">
                <w:pPr>
                  <w:pStyle w:val="Geenafstand"/>
                  <w:rPr>
                    <w:noProof/>
                  </w:rPr>
                </w:pPr>
              </w:p>
              <w:p w14:paraId="7F2C455D" w14:textId="2A95ED54" w:rsidR="00BA4CFE" w:rsidRPr="00BA4CFE" w:rsidRDefault="00BA4CFE" w:rsidP="00BA4CFE">
                <w:pPr>
                  <w:pStyle w:val="Geenafstand"/>
                  <w:rPr>
                    <w:noProof/>
                  </w:rPr>
                </w:pPr>
              </w:p>
              <w:p w14:paraId="3C78DF82" w14:textId="77777777" w:rsidR="00BA4CFE" w:rsidRPr="00BA4CFE" w:rsidRDefault="00BA4CFE" w:rsidP="00BA4CFE">
                <w:pPr>
                  <w:numPr>
                    <w:ilvl w:val="0"/>
                    <w:numId w:val="2"/>
                  </w:num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l-BE" w:eastAsia="nl-BE"/>
                  </w:rPr>
                </w:pPr>
                <w:r w:rsidRPr="00BA4CF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nl-BE" w:eastAsia="nl-BE"/>
                  </w:rPr>
                  <w:t>wie, wat, waar, wanneer, waarom en hoe?</w:t>
                </w:r>
              </w:p>
              <w:p w14:paraId="042361BC" w14:textId="77777777" w:rsidR="00BA4CFE" w:rsidRPr="00BA4CFE" w:rsidRDefault="00BA4CFE" w:rsidP="00BA4CFE">
                <w:pPr>
                  <w:numPr>
                    <w:ilvl w:val="0"/>
                    <w:numId w:val="2"/>
                  </w:num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l-BE" w:eastAsia="nl-BE"/>
                  </w:rPr>
                </w:pPr>
                <w:r w:rsidRPr="00BA4CF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nl-BE" w:eastAsia="nl-BE"/>
                  </w:rPr>
                  <w:t>Maximum 50 woorden per alinea</w:t>
                </w:r>
              </w:p>
              <w:p w14:paraId="1AC0E230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6CB53B5B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13632B01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5D1F50F7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4ED64A29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11EAB1E3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5253400C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745A9333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657A3B26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23B49EF7" w14:textId="77777777" w:rsidR="00BA4CFE" w:rsidRDefault="00BA4CFE" w:rsidP="00BA4CFE">
                <w:pPr>
                  <w:pStyle w:val="Kleinenaamvanauteur"/>
                  <w:rPr>
                    <w:noProof/>
                    <w:color w:val="000000" w:themeColor="text1"/>
                  </w:rPr>
                </w:pPr>
              </w:p>
              <w:p w14:paraId="012DC3B3" w14:textId="58A91DF7" w:rsidR="00BA4CFE" w:rsidRPr="00C01495" w:rsidRDefault="00BA4CFE" w:rsidP="00BA4CFE">
                <w:pPr>
                  <w:pStyle w:val="Geenafstand"/>
                  <w:rPr>
                    <w:noProof/>
                  </w:rPr>
                </w:pPr>
                <w:r>
                  <w:rPr>
                    <w:noProof/>
                  </w:rPr>
                  <w:t xml:space="preserve">Slot 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55EF" w14:textId="77777777" w:rsidR="005F4830" w:rsidRPr="00C01495" w:rsidRDefault="005F4830" w:rsidP="00457BCB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C6C16" w14:textId="77777777" w:rsidR="00BA4CFE" w:rsidRDefault="00BA4CFE" w:rsidP="00BA4CFE">
            <w:pPr>
              <w:pStyle w:val="Titelvanimpressum"/>
              <w:jc w:val="left"/>
              <w:rPr>
                <w:noProof/>
                <w:lang w:bidi="nl-NL"/>
              </w:rPr>
            </w:pPr>
          </w:p>
          <w:p w14:paraId="08229C9A" w14:textId="15EC33F4" w:rsidR="005F4830" w:rsidRPr="00C01495" w:rsidRDefault="00BA4CFE" w:rsidP="00BA4CFE">
            <w:pPr>
              <w:pStyle w:val="Titelvanimpressum"/>
              <w:rPr>
                <w:noProof/>
                <w:sz w:val="36"/>
                <w:szCs w:val="36"/>
              </w:rPr>
            </w:pPr>
            <w:r>
              <w:rPr>
                <w:noProof/>
                <w:lang w:bidi="nl-NL"/>
              </w:rPr>
              <w:t>Foto</w:t>
            </w:r>
          </w:p>
        </w:tc>
      </w:tr>
      <w:tr w:rsidR="00BA4CFE" w:rsidRPr="00C01495" w14:paraId="0AC3266C" w14:textId="77777777" w:rsidTr="005F4830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5938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90EF276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776A9296" w14:textId="33EF2944" w:rsidR="00BA4CFE" w:rsidRDefault="00BA4CFE" w:rsidP="00BA4CFE">
            <w:pPr>
              <w:pStyle w:val="Geenafstand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rStyle w:val="jsgrdq"/>
                <w:color w:val="000000"/>
              </w:rPr>
              <w:t>Rond het verhaal af</w:t>
            </w:r>
          </w:p>
          <w:p w14:paraId="625DC811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A2494D6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DD364F0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27DBB2F9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35C78F36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4B831C88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5E065360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EF03E93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2545BD1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9725DD4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3AE2B956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B5D7DCE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A916CCA" w14:textId="6D242397" w:rsidR="00BA4CFE" w:rsidRDefault="00BA4CFE" w:rsidP="00BA4CFE">
            <w:pPr>
              <w:pStyle w:val="Geenafstand"/>
              <w:rPr>
                <w:noProof/>
              </w:rPr>
            </w:pPr>
          </w:p>
          <w:p w14:paraId="1E7650B8" w14:textId="3C0355DF" w:rsidR="00BA4CFE" w:rsidRDefault="00BA4CFE" w:rsidP="00BA4CFE">
            <w:pPr>
              <w:pStyle w:val="Geenafstand"/>
              <w:rPr>
                <w:noProof/>
              </w:rPr>
            </w:pPr>
          </w:p>
          <w:p w14:paraId="67021A3C" w14:textId="56B561E9" w:rsidR="00BA4CFE" w:rsidRDefault="00BA4CFE" w:rsidP="00BA4CFE">
            <w:pPr>
              <w:pStyle w:val="Geenafstand"/>
              <w:rPr>
                <w:noProof/>
              </w:rPr>
            </w:pPr>
          </w:p>
          <w:p w14:paraId="077A19FD" w14:textId="7243B96D" w:rsidR="00BA4CFE" w:rsidRDefault="00BA4CFE" w:rsidP="00BA4CFE">
            <w:pPr>
              <w:pStyle w:val="Geenafstand"/>
              <w:rPr>
                <w:noProof/>
              </w:rPr>
            </w:pPr>
          </w:p>
          <w:p w14:paraId="2B2D857B" w14:textId="0C669555" w:rsidR="00BA4CFE" w:rsidRDefault="00BA4CFE" w:rsidP="00BA4CFE">
            <w:pPr>
              <w:pStyle w:val="Geenafstand"/>
              <w:rPr>
                <w:noProof/>
              </w:rPr>
            </w:pPr>
          </w:p>
          <w:p w14:paraId="567B8298" w14:textId="5B4DDB35" w:rsidR="00BA4CFE" w:rsidRDefault="00BA4CFE" w:rsidP="00BA4CFE">
            <w:pPr>
              <w:pStyle w:val="Geenafstand"/>
              <w:rPr>
                <w:noProof/>
              </w:rPr>
            </w:pPr>
          </w:p>
          <w:p w14:paraId="54DF5FDD" w14:textId="186D726F" w:rsidR="00BA4CFE" w:rsidRDefault="00BA4CFE" w:rsidP="00BA4CFE">
            <w:pPr>
              <w:pStyle w:val="Geenafstand"/>
              <w:rPr>
                <w:noProof/>
              </w:rPr>
            </w:pPr>
          </w:p>
          <w:p w14:paraId="39CBDB4D" w14:textId="5CA8DDAE" w:rsidR="00BA4CFE" w:rsidRDefault="00BA4CFE" w:rsidP="00BA4CFE">
            <w:pPr>
              <w:pStyle w:val="Geenafstand"/>
              <w:rPr>
                <w:noProof/>
              </w:rPr>
            </w:pPr>
          </w:p>
          <w:p w14:paraId="554D4BB4" w14:textId="115E1D06" w:rsidR="00BA4CFE" w:rsidRDefault="00BA4CFE" w:rsidP="00BA4CFE">
            <w:pPr>
              <w:pStyle w:val="Geenafstand"/>
              <w:rPr>
                <w:noProof/>
              </w:rPr>
            </w:pPr>
          </w:p>
          <w:p w14:paraId="628C207B" w14:textId="34C6FC74" w:rsidR="00BA4CFE" w:rsidRDefault="00BA4CFE" w:rsidP="00BA4CFE">
            <w:pPr>
              <w:pStyle w:val="Geenafstand"/>
              <w:rPr>
                <w:noProof/>
              </w:rPr>
            </w:pPr>
          </w:p>
          <w:p w14:paraId="50CFCBF3" w14:textId="4ED01300" w:rsidR="00BA4CFE" w:rsidRDefault="00BA4CFE" w:rsidP="00BA4CFE">
            <w:pPr>
              <w:pStyle w:val="Geenafstand"/>
              <w:rPr>
                <w:noProof/>
              </w:rPr>
            </w:pPr>
          </w:p>
          <w:p w14:paraId="1F75CC28" w14:textId="0525D641" w:rsidR="00BA4CFE" w:rsidRDefault="00BA4CFE" w:rsidP="00BA4CFE">
            <w:pPr>
              <w:pStyle w:val="Geenafstand"/>
              <w:rPr>
                <w:noProof/>
              </w:rPr>
            </w:pPr>
          </w:p>
          <w:p w14:paraId="1799262D" w14:textId="695A466A" w:rsidR="00BA4CFE" w:rsidRDefault="00BA4CFE" w:rsidP="00BA4CFE">
            <w:pPr>
              <w:pStyle w:val="Geenafstand"/>
              <w:rPr>
                <w:noProof/>
              </w:rPr>
            </w:pPr>
          </w:p>
          <w:p w14:paraId="474C47F2" w14:textId="5470D6EB" w:rsidR="00BA4CFE" w:rsidRDefault="00BA4CFE" w:rsidP="00BA4CFE">
            <w:pPr>
              <w:pStyle w:val="Geenafstand"/>
              <w:rPr>
                <w:noProof/>
              </w:rPr>
            </w:pPr>
          </w:p>
          <w:p w14:paraId="272B3982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7F881140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13C8D4C0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1BDE79C5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620AA23C" w14:textId="188A761F" w:rsidR="00BA4CFE" w:rsidRDefault="00BA4CFE" w:rsidP="00BA4CFE">
            <w:pPr>
              <w:pStyle w:val="Geenafstand"/>
              <w:rPr>
                <w:noProof/>
              </w:rPr>
            </w:pPr>
          </w:p>
          <w:p w14:paraId="12E23697" w14:textId="0B550298" w:rsidR="00042D26" w:rsidRDefault="00042D26" w:rsidP="00BA4CFE">
            <w:pPr>
              <w:pStyle w:val="Geenafstand"/>
              <w:rPr>
                <w:noProof/>
              </w:rPr>
            </w:pPr>
          </w:p>
          <w:p w14:paraId="57513C7C" w14:textId="77777777" w:rsidR="00042D26" w:rsidRDefault="00042D26" w:rsidP="00BA4CFE">
            <w:pPr>
              <w:pStyle w:val="Geenafstand"/>
              <w:rPr>
                <w:noProof/>
              </w:rPr>
            </w:pPr>
          </w:p>
          <w:p w14:paraId="649DAD1B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70399C0A" w14:textId="77777777" w:rsidR="00BA4CFE" w:rsidRDefault="00BA4CFE" w:rsidP="00BA4CFE">
            <w:pPr>
              <w:pStyle w:val="Geenafstand"/>
              <w:rPr>
                <w:noProof/>
              </w:rPr>
            </w:pPr>
          </w:p>
          <w:p w14:paraId="599C2F0A" w14:textId="1006CED6" w:rsidR="00BA4CFE" w:rsidRPr="00C01495" w:rsidRDefault="00BA4CFE" w:rsidP="00BA4CFE">
            <w:pPr>
              <w:pStyle w:val="Geenafstand"/>
              <w:rPr>
                <w:noProof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7E9A" w14:textId="44E29CDE" w:rsidR="00BA4CFE" w:rsidRPr="00C01495" w:rsidRDefault="00BA4CFE" w:rsidP="00BA4CFE">
            <w:pPr>
              <w:pStyle w:val="Voettekst"/>
              <w:rPr>
                <w:noProof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E96D055" w14:textId="77777777" w:rsidR="00BA4CFE" w:rsidRPr="00C01495" w:rsidRDefault="00BA4CFE" w:rsidP="00BA4CFE">
            <w:pPr>
              <w:pStyle w:val="Geenafstand"/>
              <w:rPr>
                <w:noProof/>
              </w:rPr>
            </w:pPr>
          </w:p>
        </w:tc>
      </w:tr>
      <w:tr w:rsidR="00BA4CFE" w:rsidRPr="00C01495" w14:paraId="46BA7550" w14:textId="77777777" w:rsidTr="005F48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938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BA5B308" w14:textId="77777777" w:rsidR="00BA4CFE" w:rsidRPr="00C01495" w:rsidRDefault="00BA4CFE" w:rsidP="00BA4CFE">
            <w:pPr>
              <w:pStyle w:val="Geenafstand"/>
              <w:rPr>
                <w:noProof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223C8" w14:textId="77777777" w:rsidR="00BA4CFE" w:rsidRPr="00C01495" w:rsidRDefault="00BA4CFE" w:rsidP="00BA4CFE">
            <w:pPr>
              <w:pStyle w:val="Geenafstand"/>
              <w:rPr>
                <w:noProof/>
              </w:rPr>
            </w:pPr>
          </w:p>
        </w:tc>
        <w:tc>
          <w:tcPr>
            <w:tcW w:w="598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EB37C74" w14:textId="77777777" w:rsidR="00BA4CFE" w:rsidRPr="00C01495" w:rsidRDefault="00BA4CFE" w:rsidP="00BA4CFE">
            <w:pPr>
              <w:pStyle w:val="Geenafstand"/>
              <w:rPr>
                <w:noProof/>
              </w:rPr>
            </w:pPr>
          </w:p>
        </w:tc>
      </w:tr>
    </w:tbl>
    <w:p w14:paraId="7A334B9C" w14:textId="77777777" w:rsidR="008B64A3" w:rsidRPr="00C01495" w:rsidRDefault="008B64A3">
      <w:pPr>
        <w:rPr>
          <w:noProof/>
          <w:color w:val="000000" w:themeColor="text1"/>
        </w:rPr>
      </w:pPr>
    </w:p>
    <w:sectPr w:rsidR="008B64A3" w:rsidRPr="00C01495" w:rsidSect="00C11F17">
      <w:pgSz w:w="15840" w:h="24480" w:code="3"/>
      <w:pgMar w:top="1440" w:right="1440" w:bottom="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B4E7" w14:textId="77777777" w:rsidR="00BA4CFE" w:rsidRDefault="00BA4CFE" w:rsidP="00554336">
      <w:pPr>
        <w:spacing w:after="0"/>
      </w:pPr>
      <w:r>
        <w:separator/>
      </w:r>
    </w:p>
  </w:endnote>
  <w:endnote w:type="continuationSeparator" w:id="0">
    <w:p w14:paraId="558386C0" w14:textId="77777777" w:rsidR="00BA4CFE" w:rsidRDefault="00BA4CFE" w:rsidP="00554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B015" w14:textId="77777777" w:rsidR="00BA4CFE" w:rsidRDefault="00BA4CFE" w:rsidP="00554336">
      <w:pPr>
        <w:spacing w:after="0"/>
      </w:pPr>
      <w:r>
        <w:separator/>
      </w:r>
    </w:p>
  </w:footnote>
  <w:footnote w:type="continuationSeparator" w:id="0">
    <w:p w14:paraId="1A238A9E" w14:textId="77777777" w:rsidR="00BA4CFE" w:rsidRDefault="00BA4CFE" w:rsidP="00554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609C"/>
    <w:multiLevelType w:val="hybridMultilevel"/>
    <w:tmpl w:val="0A2ECD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44D52"/>
    <w:multiLevelType w:val="multilevel"/>
    <w:tmpl w:val="02B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35F32"/>
    <w:multiLevelType w:val="multilevel"/>
    <w:tmpl w:val="98C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546765">
    <w:abstractNumId w:val="2"/>
  </w:num>
  <w:num w:numId="2" w16cid:durableId="1608928689">
    <w:abstractNumId w:val="1"/>
  </w:num>
  <w:num w:numId="3" w16cid:durableId="170664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E"/>
    <w:rsid w:val="000064BF"/>
    <w:rsid w:val="000139C1"/>
    <w:rsid w:val="00015939"/>
    <w:rsid w:val="0001620C"/>
    <w:rsid w:val="00042D26"/>
    <w:rsid w:val="00052781"/>
    <w:rsid w:val="00061A8E"/>
    <w:rsid w:val="00072BFC"/>
    <w:rsid w:val="000821C8"/>
    <w:rsid w:val="0008417E"/>
    <w:rsid w:val="00086C23"/>
    <w:rsid w:val="00093F55"/>
    <w:rsid w:val="000970C8"/>
    <w:rsid w:val="000B08D7"/>
    <w:rsid w:val="000B7E70"/>
    <w:rsid w:val="000C05B8"/>
    <w:rsid w:val="000C4253"/>
    <w:rsid w:val="000C492C"/>
    <w:rsid w:val="000C63FC"/>
    <w:rsid w:val="000D0FDF"/>
    <w:rsid w:val="000D1612"/>
    <w:rsid w:val="000E1912"/>
    <w:rsid w:val="000E3A15"/>
    <w:rsid w:val="000E410F"/>
    <w:rsid w:val="000E47DF"/>
    <w:rsid w:val="000E707E"/>
    <w:rsid w:val="000F13BE"/>
    <w:rsid w:val="000F3105"/>
    <w:rsid w:val="0010319C"/>
    <w:rsid w:val="001119CD"/>
    <w:rsid w:val="00120383"/>
    <w:rsid w:val="00132CE5"/>
    <w:rsid w:val="00133D55"/>
    <w:rsid w:val="001432CC"/>
    <w:rsid w:val="001472EB"/>
    <w:rsid w:val="0015557C"/>
    <w:rsid w:val="00155BB5"/>
    <w:rsid w:val="001627B3"/>
    <w:rsid w:val="0017372B"/>
    <w:rsid w:val="00173FCF"/>
    <w:rsid w:val="00174B98"/>
    <w:rsid w:val="00175772"/>
    <w:rsid w:val="00196657"/>
    <w:rsid w:val="001A1751"/>
    <w:rsid w:val="001A5A0A"/>
    <w:rsid w:val="001A5C71"/>
    <w:rsid w:val="001C50D0"/>
    <w:rsid w:val="001D517B"/>
    <w:rsid w:val="001D7797"/>
    <w:rsid w:val="001E28C1"/>
    <w:rsid w:val="001F5567"/>
    <w:rsid w:val="001F62F5"/>
    <w:rsid w:val="001F657F"/>
    <w:rsid w:val="0020424D"/>
    <w:rsid w:val="002107A1"/>
    <w:rsid w:val="0021691D"/>
    <w:rsid w:val="00216B9C"/>
    <w:rsid w:val="00230183"/>
    <w:rsid w:val="00237F02"/>
    <w:rsid w:val="002746CA"/>
    <w:rsid w:val="00275735"/>
    <w:rsid w:val="002768F0"/>
    <w:rsid w:val="0028351F"/>
    <w:rsid w:val="00284C66"/>
    <w:rsid w:val="002942F9"/>
    <w:rsid w:val="002952C6"/>
    <w:rsid w:val="00296A3E"/>
    <w:rsid w:val="002A6AF8"/>
    <w:rsid w:val="002A76D9"/>
    <w:rsid w:val="002B1B93"/>
    <w:rsid w:val="002C46CD"/>
    <w:rsid w:val="002C4E97"/>
    <w:rsid w:val="002C712F"/>
    <w:rsid w:val="002E400F"/>
    <w:rsid w:val="002F02E1"/>
    <w:rsid w:val="00305529"/>
    <w:rsid w:val="00315FD9"/>
    <w:rsid w:val="0031609F"/>
    <w:rsid w:val="00323F8B"/>
    <w:rsid w:val="0032737D"/>
    <w:rsid w:val="00327B96"/>
    <w:rsid w:val="00327F09"/>
    <w:rsid w:val="00331FF6"/>
    <w:rsid w:val="00333A87"/>
    <w:rsid w:val="00353DCE"/>
    <w:rsid w:val="00362C30"/>
    <w:rsid w:val="00362F69"/>
    <w:rsid w:val="00387D7F"/>
    <w:rsid w:val="003A2F2B"/>
    <w:rsid w:val="003B3B75"/>
    <w:rsid w:val="003C118D"/>
    <w:rsid w:val="003C148F"/>
    <w:rsid w:val="003C252E"/>
    <w:rsid w:val="003C4ACB"/>
    <w:rsid w:val="003C55A4"/>
    <w:rsid w:val="003E0014"/>
    <w:rsid w:val="003E07AA"/>
    <w:rsid w:val="003E759E"/>
    <w:rsid w:val="003F4C0F"/>
    <w:rsid w:val="003F544A"/>
    <w:rsid w:val="00415A82"/>
    <w:rsid w:val="0043647B"/>
    <w:rsid w:val="004569B8"/>
    <w:rsid w:val="00460859"/>
    <w:rsid w:val="004831AD"/>
    <w:rsid w:val="004B4571"/>
    <w:rsid w:val="004C3DF2"/>
    <w:rsid w:val="004D1721"/>
    <w:rsid w:val="004D1817"/>
    <w:rsid w:val="004D33E8"/>
    <w:rsid w:val="004D4C02"/>
    <w:rsid w:val="004E63BA"/>
    <w:rsid w:val="004F281F"/>
    <w:rsid w:val="004F74DD"/>
    <w:rsid w:val="00502068"/>
    <w:rsid w:val="005056FC"/>
    <w:rsid w:val="00507968"/>
    <w:rsid w:val="00527FE0"/>
    <w:rsid w:val="0053589F"/>
    <w:rsid w:val="0054348D"/>
    <w:rsid w:val="00543C35"/>
    <w:rsid w:val="00554336"/>
    <w:rsid w:val="00566C26"/>
    <w:rsid w:val="005706B7"/>
    <w:rsid w:val="00575C13"/>
    <w:rsid w:val="00590DC3"/>
    <w:rsid w:val="005956D6"/>
    <w:rsid w:val="005A1800"/>
    <w:rsid w:val="005A78B4"/>
    <w:rsid w:val="005B3643"/>
    <w:rsid w:val="005B7C41"/>
    <w:rsid w:val="005C502F"/>
    <w:rsid w:val="005E1B08"/>
    <w:rsid w:val="005E2DC0"/>
    <w:rsid w:val="005F2B1B"/>
    <w:rsid w:val="005F415C"/>
    <w:rsid w:val="005F4830"/>
    <w:rsid w:val="00622D79"/>
    <w:rsid w:val="00624F21"/>
    <w:rsid w:val="00630CF2"/>
    <w:rsid w:val="006608C8"/>
    <w:rsid w:val="00664133"/>
    <w:rsid w:val="00667FF3"/>
    <w:rsid w:val="006926DA"/>
    <w:rsid w:val="00692D2D"/>
    <w:rsid w:val="006931FE"/>
    <w:rsid w:val="00697DE3"/>
    <w:rsid w:val="006B52E6"/>
    <w:rsid w:val="006C0B7A"/>
    <w:rsid w:val="006E2F9B"/>
    <w:rsid w:val="006E7170"/>
    <w:rsid w:val="006F2F91"/>
    <w:rsid w:val="0070526E"/>
    <w:rsid w:val="007123AA"/>
    <w:rsid w:val="007204C9"/>
    <w:rsid w:val="007212EC"/>
    <w:rsid w:val="00725CB2"/>
    <w:rsid w:val="00727546"/>
    <w:rsid w:val="00733B3B"/>
    <w:rsid w:val="00743839"/>
    <w:rsid w:val="0074723D"/>
    <w:rsid w:val="00772098"/>
    <w:rsid w:val="0077279E"/>
    <w:rsid w:val="00773C51"/>
    <w:rsid w:val="00786A41"/>
    <w:rsid w:val="007937AA"/>
    <w:rsid w:val="00794C1C"/>
    <w:rsid w:val="0079573D"/>
    <w:rsid w:val="00796FAE"/>
    <w:rsid w:val="007A4B37"/>
    <w:rsid w:val="007B05E8"/>
    <w:rsid w:val="007B223E"/>
    <w:rsid w:val="007B5DCC"/>
    <w:rsid w:val="007C06B7"/>
    <w:rsid w:val="007C10B3"/>
    <w:rsid w:val="007D6A71"/>
    <w:rsid w:val="007D6D74"/>
    <w:rsid w:val="007D6DBE"/>
    <w:rsid w:val="007E141B"/>
    <w:rsid w:val="007E1630"/>
    <w:rsid w:val="007E4FD5"/>
    <w:rsid w:val="007E628C"/>
    <w:rsid w:val="007E78A1"/>
    <w:rsid w:val="007F5D1C"/>
    <w:rsid w:val="007F6234"/>
    <w:rsid w:val="00800942"/>
    <w:rsid w:val="00800A0F"/>
    <w:rsid w:val="008016E2"/>
    <w:rsid w:val="00807716"/>
    <w:rsid w:val="00813EA3"/>
    <w:rsid w:val="00826103"/>
    <w:rsid w:val="00830DC5"/>
    <w:rsid w:val="0083111F"/>
    <w:rsid w:val="00850158"/>
    <w:rsid w:val="008571EB"/>
    <w:rsid w:val="00863E1E"/>
    <w:rsid w:val="00864FBB"/>
    <w:rsid w:val="00865F74"/>
    <w:rsid w:val="0089013B"/>
    <w:rsid w:val="008A4955"/>
    <w:rsid w:val="008A560A"/>
    <w:rsid w:val="008A645C"/>
    <w:rsid w:val="008A790D"/>
    <w:rsid w:val="008B310F"/>
    <w:rsid w:val="008B64A3"/>
    <w:rsid w:val="008C055B"/>
    <w:rsid w:val="008C0AD6"/>
    <w:rsid w:val="008C2C11"/>
    <w:rsid w:val="008D4A3C"/>
    <w:rsid w:val="008D6766"/>
    <w:rsid w:val="008D757B"/>
    <w:rsid w:val="008E0A2E"/>
    <w:rsid w:val="008F75D6"/>
    <w:rsid w:val="009010EB"/>
    <w:rsid w:val="009047BC"/>
    <w:rsid w:val="009151EB"/>
    <w:rsid w:val="0091599E"/>
    <w:rsid w:val="00915F67"/>
    <w:rsid w:val="00940DDA"/>
    <w:rsid w:val="00953B20"/>
    <w:rsid w:val="00957478"/>
    <w:rsid w:val="009768A3"/>
    <w:rsid w:val="009912BE"/>
    <w:rsid w:val="00994C68"/>
    <w:rsid w:val="009A033F"/>
    <w:rsid w:val="009A03FD"/>
    <w:rsid w:val="009A268A"/>
    <w:rsid w:val="009A2876"/>
    <w:rsid w:val="009A7638"/>
    <w:rsid w:val="009B2E43"/>
    <w:rsid w:val="009B66A2"/>
    <w:rsid w:val="009B7D83"/>
    <w:rsid w:val="009C6DEC"/>
    <w:rsid w:val="009D34FD"/>
    <w:rsid w:val="009D3B7C"/>
    <w:rsid w:val="009D5E5F"/>
    <w:rsid w:val="009E409B"/>
    <w:rsid w:val="009F0EB8"/>
    <w:rsid w:val="009F4A41"/>
    <w:rsid w:val="00A0465D"/>
    <w:rsid w:val="00A0596F"/>
    <w:rsid w:val="00A1EDDC"/>
    <w:rsid w:val="00A36549"/>
    <w:rsid w:val="00A46549"/>
    <w:rsid w:val="00A491B1"/>
    <w:rsid w:val="00A61945"/>
    <w:rsid w:val="00A70242"/>
    <w:rsid w:val="00A74923"/>
    <w:rsid w:val="00A7758D"/>
    <w:rsid w:val="00A85400"/>
    <w:rsid w:val="00AA5FE5"/>
    <w:rsid w:val="00AB2AA3"/>
    <w:rsid w:val="00AC117E"/>
    <w:rsid w:val="00AE4980"/>
    <w:rsid w:val="00AF2EDF"/>
    <w:rsid w:val="00AF553C"/>
    <w:rsid w:val="00AF6DF5"/>
    <w:rsid w:val="00B07394"/>
    <w:rsid w:val="00B1023C"/>
    <w:rsid w:val="00B22F0C"/>
    <w:rsid w:val="00B35BC7"/>
    <w:rsid w:val="00B4611F"/>
    <w:rsid w:val="00B523EA"/>
    <w:rsid w:val="00B53541"/>
    <w:rsid w:val="00B53FB6"/>
    <w:rsid w:val="00B767C0"/>
    <w:rsid w:val="00B93C89"/>
    <w:rsid w:val="00BA1EAC"/>
    <w:rsid w:val="00BA4CFE"/>
    <w:rsid w:val="00BA563E"/>
    <w:rsid w:val="00BC1947"/>
    <w:rsid w:val="00BC6155"/>
    <w:rsid w:val="00BC64EC"/>
    <w:rsid w:val="00BD5C4E"/>
    <w:rsid w:val="00BD7BDE"/>
    <w:rsid w:val="00BE07C1"/>
    <w:rsid w:val="00BE1E30"/>
    <w:rsid w:val="00BF5EB9"/>
    <w:rsid w:val="00C01495"/>
    <w:rsid w:val="00C0323D"/>
    <w:rsid w:val="00C07E8F"/>
    <w:rsid w:val="00C11F17"/>
    <w:rsid w:val="00C30B77"/>
    <w:rsid w:val="00C57F22"/>
    <w:rsid w:val="00C6249E"/>
    <w:rsid w:val="00C67ED5"/>
    <w:rsid w:val="00C71E9D"/>
    <w:rsid w:val="00C76D20"/>
    <w:rsid w:val="00C801BA"/>
    <w:rsid w:val="00C8086C"/>
    <w:rsid w:val="00C80916"/>
    <w:rsid w:val="00C85B4A"/>
    <w:rsid w:val="00C90E99"/>
    <w:rsid w:val="00C90FFE"/>
    <w:rsid w:val="00C94726"/>
    <w:rsid w:val="00C95CCD"/>
    <w:rsid w:val="00CB0CB1"/>
    <w:rsid w:val="00CB19CE"/>
    <w:rsid w:val="00CB4217"/>
    <w:rsid w:val="00CB6199"/>
    <w:rsid w:val="00CC3396"/>
    <w:rsid w:val="00CC37A7"/>
    <w:rsid w:val="00CD00E1"/>
    <w:rsid w:val="00CD4C47"/>
    <w:rsid w:val="00CE1F2C"/>
    <w:rsid w:val="00CE49B2"/>
    <w:rsid w:val="00CE524C"/>
    <w:rsid w:val="00CF21D9"/>
    <w:rsid w:val="00CF34CD"/>
    <w:rsid w:val="00CF5018"/>
    <w:rsid w:val="00D1612C"/>
    <w:rsid w:val="00D30B97"/>
    <w:rsid w:val="00D30D96"/>
    <w:rsid w:val="00D31FCD"/>
    <w:rsid w:val="00D36F3C"/>
    <w:rsid w:val="00D43240"/>
    <w:rsid w:val="00D46CDC"/>
    <w:rsid w:val="00D6304B"/>
    <w:rsid w:val="00D676B3"/>
    <w:rsid w:val="00D67E44"/>
    <w:rsid w:val="00D8682F"/>
    <w:rsid w:val="00D90C37"/>
    <w:rsid w:val="00D91CFB"/>
    <w:rsid w:val="00DC27FC"/>
    <w:rsid w:val="00DD7F4A"/>
    <w:rsid w:val="00DF0B54"/>
    <w:rsid w:val="00E014D5"/>
    <w:rsid w:val="00E01AA7"/>
    <w:rsid w:val="00E02F28"/>
    <w:rsid w:val="00E034A1"/>
    <w:rsid w:val="00E07F58"/>
    <w:rsid w:val="00E11A96"/>
    <w:rsid w:val="00E15328"/>
    <w:rsid w:val="00E41F5C"/>
    <w:rsid w:val="00E6010D"/>
    <w:rsid w:val="00E61BD8"/>
    <w:rsid w:val="00E64FC6"/>
    <w:rsid w:val="00E7662D"/>
    <w:rsid w:val="00E76771"/>
    <w:rsid w:val="00E97F89"/>
    <w:rsid w:val="00EA5F38"/>
    <w:rsid w:val="00EA7977"/>
    <w:rsid w:val="00EB7C0B"/>
    <w:rsid w:val="00ED3181"/>
    <w:rsid w:val="00ED7448"/>
    <w:rsid w:val="00EE7D8B"/>
    <w:rsid w:val="00EF0035"/>
    <w:rsid w:val="00EF1AFC"/>
    <w:rsid w:val="00F0187D"/>
    <w:rsid w:val="00F23030"/>
    <w:rsid w:val="00F25E08"/>
    <w:rsid w:val="00F31919"/>
    <w:rsid w:val="00F47AAC"/>
    <w:rsid w:val="00F52FB4"/>
    <w:rsid w:val="00F62B75"/>
    <w:rsid w:val="00F65A38"/>
    <w:rsid w:val="00F66772"/>
    <w:rsid w:val="00F70FE9"/>
    <w:rsid w:val="00F7629D"/>
    <w:rsid w:val="00F963ED"/>
    <w:rsid w:val="00FA79BF"/>
    <w:rsid w:val="00FB03B9"/>
    <w:rsid w:val="00FB0C16"/>
    <w:rsid w:val="00FC0993"/>
    <w:rsid w:val="00FE03A7"/>
    <w:rsid w:val="00FE1408"/>
    <w:rsid w:val="00FE2A70"/>
    <w:rsid w:val="00FE4EB4"/>
    <w:rsid w:val="00FE7547"/>
    <w:rsid w:val="00FE7833"/>
    <w:rsid w:val="00FE7ABD"/>
    <w:rsid w:val="00FF3F9D"/>
    <w:rsid w:val="00FF613B"/>
    <w:rsid w:val="5224718C"/>
    <w:rsid w:val="5B7DBDC4"/>
    <w:rsid w:val="670EF97C"/>
    <w:rsid w:val="6B6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9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02E1"/>
    <w:pPr>
      <w:spacing w:after="240" w:line="240" w:lineRule="auto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amauteur">
    <w:name w:val="Naam auteur"/>
    <w:basedOn w:val="Standaard"/>
    <w:next w:val="Standaard"/>
    <w:uiPriority w:val="12"/>
    <w:rsid w:val="009A2876"/>
    <w:pPr>
      <w:widowControl w:val="0"/>
      <w:pBdr>
        <w:bottom w:val="single" w:sz="8" w:space="6" w:color="808080" w:themeColor="background1" w:themeShade="80"/>
      </w:pBdr>
      <w:autoSpaceDE w:val="0"/>
      <w:autoSpaceDN w:val="0"/>
    </w:pPr>
    <w:rPr>
      <w:b/>
      <w:caps/>
      <w:szCs w:val="24"/>
    </w:rPr>
  </w:style>
  <w:style w:type="paragraph" w:styleId="Koptekst">
    <w:name w:val="header"/>
    <w:basedOn w:val="Voettekst"/>
    <w:link w:val="KoptekstChar"/>
    <w:uiPriority w:val="99"/>
    <w:rsid w:val="00CE1F2C"/>
    <w:rPr>
      <w:rFonts w:asciiTheme="majorHAnsi" w:hAnsiTheme="majorHAnsi"/>
      <w:color w:val="000000" w:themeColor="text1"/>
      <w:sz w:val="56"/>
    </w:rPr>
  </w:style>
  <w:style w:type="character" w:customStyle="1" w:styleId="KoptekstChar">
    <w:name w:val="Koptekst Char"/>
    <w:basedOn w:val="Standaardalinea-lettertype"/>
    <w:link w:val="Koptekst"/>
    <w:uiPriority w:val="99"/>
    <w:rsid w:val="00CE1F2C"/>
    <w:rPr>
      <w:rFonts w:asciiTheme="majorHAnsi" w:hAnsiTheme="majorHAnsi"/>
      <w:color w:val="000000" w:themeColor="text1"/>
      <w:sz w:val="56"/>
    </w:rPr>
  </w:style>
  <w:style w:type="paragraph" w:styleId="Voettekst">
    <w:name w:val="footer"/>
    <w:basedOn w:val="Geenafstand"/>
    <w:link w:val="VoettekstChar"/>
    <w:uiPriority w:val="99"/>
    <w:rsid w:val="0010319C"/>
    <w:pPr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319C"/>
  </w:style>
  <w:style w:type="paragraph" w:styleId="Normaalweb">
    <w:name w:val="Normal (Web)"/>
    <w:basedOn w:val="Standaard"/>
    <w:uiPriority w:val="99"/>
    <w:semiHidden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Kleinenaamvanauteur">
    <w:name w:val="Kleine naam van auteur"/>
    <w:basedOn w:val="Standaard"/>
    <w:qFormat/>
    <w:rsid w:val="00BA4CFE"/>
    <w:pPr>
      <w:spacing w:after="0"/>
    </w:pPr>
    <w:rPr>
      <w:b/>
      <w:bCs/>
      <w:sz w:val="24"/>
    </w:rPr>
  </w:style>
  <w:style w:type="paragraph" w:customStyle="1" w:styleId="Titelvankleinartikel">
    <w:name w:val="Titel van klein artikel"/>
    <w:basedOn w:val="Standaard"/>
    <w:qFormat/>
    <w:rsid w:val="00F6677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Ondertitelvankleineartikel">
    <w:name w:val="Ondertitel van kleine artikel"/>
    <w:basedOn w:val="Standaard"/>
    <w:qFormat/>
    <w:rsid w:val="00F66772"/>
    <w:pPr>
      <w:spacing w:after="0" w:line="276" w:lineRule="auto"/>
    </w:pPr>
    <w:rPr>
      <w:sz w:val="32"/>
    </w:rPr>
  </w:style>
  <w:style w:type="paragraph" w:customStyle="1" w:styleId="Hoofdtekst">
    <w:name w:val="Hoofdtekst"/>
    <w:basedOn w:val="Normaalweb"/>
    <w:qFormat/>
    <w:rsid w:val="00864FBB"/>
    <w:rPr>
      <w:rFonts w:asciiTheme="minorHAnsi" w:hAnsiTheme="minorHAnsi"/>
      <w:color w:val="000000"/>
    </w:rPr>
  </w:style>
  <w:style w:type="paragraph" w:customStyle="1" w:styleId="Grotenaamvanauteur">
    <w:name w:val="Grote naam van auteur"/>
    <w:basedOn w:val="Standaard"/>
    <w:next w:val="Geenafstand"/>
    <w:qFormat/>
    <w:rsid w:val="00727546"/>
    <w:pPr>
      <w:spacing w:after="0" w:line="276" w:lineRule="auto"/>
    </w:pPr>
    <w:rPr>
      <w:sz w:val="32"/>
    </w:rPr>
  </w:style>
  <w:style w:type="paragraph" w:customStyle="1" w:styleId="Grotetitelvanartikel">
    <w:name w:val="Grote titel van artikel"/>
    <w:basedOn w:val="Standaard"/>
    <w:next w:val="Standaard"/>
    <w:qFormat/>
    <w:rsid w:val="00727546"/>
    <w:pPr>
      <w:spacing w:after="0" w:line="276" w:lineRule="auto"/>
    </w:pPr>
    <w:rPr>
      <w:rFonts w:asciiTheme="majorHAnsi" w:hAnsiTheme="majorHAnsi"/>
      <w:sz w:val="52"/>
    </w:rPr>
  </w:style>
  <w:style w:type="paragraph" w:customStyle="1" w:styleId="Groteondertitelvanartikel">
    <w:name w:val="Grote ondertitel van artikel"/>
    <w:basedOn w:val="Standaard"/>
    <w:next w:val="Standaard"/>
    <w:qFormat/>
    <w:rsid w:val="00727546"/>
    <w:pPr>
      <w:spacing w:after="0" w:line="276" w:lineRule="auto"/>
    </w:pPr>
    <w:rPr>
      <w:sz w:val="40"/>
    </w:rPr>
  </w:style>
  <w:style w:type="paragraph" w:customStyle="1" w:styleId="Titelvanimpressum">
    <w:name w:val="Titel van impressum"/>
    <w:basedOn w:val="Standaard"/>
    <w:qFormat/>
    <w:rsid w:val="002F02E1"/>
    <w:pPr>
      <w:spacing w:after="0"/>
      <w:jc w:val="center"/>
    </w:pPr>
    <w:rPr>
      <w:rFonts w:asciiTheme="majorHAnsi" w:hAnsiTheme="majorHAnsi"/>
      <w:color w:val="000000" w:themeColor="text1"/>
      <w:sz w:val="90"/>
    </w:rPr>
  </w:style>
  <w:style w:type="paragraph" w:customStyle="1" w:styleId="Ondertitelvanimpressum">
    <w:name w:val="Ondertitel van impressum"/>
    <w:basedOn w:val="Standaard"/>
    <w:qFormat/>
    <w:rsid w:val="006F2F91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Blikvangercitaat">
    <w:name w:val="Blikvangercitaat"/>
    <w:basedOn w:val="Standaard"/>
    <w:qFormat/>
    <w:rsid w:val="00362F69"/>
    <w:pPr>
      <w:spacing w:after="0"/>
      <w:ind w:left="288" w:hanging="288"/>
    </w:pPr>
    <w:rPr>
      <w:sz w:val="56"/>
      <w:szCs w:val="56"/>
    </w:rPr>
  </w:style>
  <w:style w:type="paragraph" w:customStyle="1" w:styleId="Blikvangercitaatbijdrage">
    <w:name w:val="Blikvangercitaatbijdrage"/>
    <w:basedOn w:val="Standaard"/>
    <w:qFormat/>
    <w:rsid w:val="00362F69"/>
    <w:pPr>
      <w:spacing w:after="0"/>
      <w:ind w:left="288" w:hanging="288"/>
      <w:jc w:val="right"/>
    </w:pPr>
    <w:rPr>
      <w:sz w:val="32"/>
      <w:szCs w:val="32"/>
    </w:rPr>
  </w:style>
  <w:style w:type="paragraph" w:customStyle="1" w:styleId="Fotobijschrift">
    <w:name w:val="Fotobijschrift"/>
    <w:basedOn w:val="Standaard"/>
    <w:qFormat/>
    <w:rsid w:val="00AE4980"/>
    <w:pPr>
      <w:spacing w:after="0"/>
    </w:pPr>
    <w:rPr>
      <w:noProof/>
      <w:sz w:val="18"/>
    </w:rPr>
  </w:style>
  <w:style w:type="paragraph" w:customStyle="1" w:styleId="Mastheadkopie">
    <w:name w:val="Masthead kopie"/>
    <w:basedOn w:val="Standaard"/>
    <w:qFormat/>
    <w:rsid w:val="00772098"/>
    <w:pPr>
      <w:spacing w:after="0"/>
      <w:jc w:val="center"/>
    </w:pPr>
    <w:rPr>
      <w:rFonts w:ascii="Baskerville Old Face" w:hAnsi="Baskerville Old Face"/>
      <w:iCs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19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3191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23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19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191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64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4BF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F7629D"/>
    <w:rPr>
      <w:color w:val="808080"/>
    </w:rPr>
  </w:style>
  <w:style w:type="paragraph" w:styleId="Geenafstand">
    <w:name w:val="No Spacing"/>
    <w:uiPriority w:val="1"/>
    <w:qFormat/>
    <w:rsid w:val="00F66772"/>
    <w:pPr>
      <w:spacing w:after="0" w:line="240" w:lineRule="auto"/>
    </w:pPr>
  </w:style>
  <w:style w:type="paragraph" w:styleId="Inhopg1">
    <w:name w:val="toc 1"/>
    <w:basedOn w:val="Hoofdtekst"/>
    <w:next w:val="Standaard"/>
    <w:uiPriority w:val="39"/>
    <w:rsid w:val="005E1B08"/>
    <w:pPr>
      <w:spacing w:before="0" w:beforeAutospacing="0" w:after="0" w:afterAutospacing="0"/>
    </w:pPr>
    <w:rPr>
      <w:color w:val="000000" w:themeColor="text1"/>
    </w:rPr>
  </w:style>
  <w:style w:type="paragraph" w:styleId="Inhopg2">
    <w:name w:val="toc 2"/>
    <w:basedOn w:val="Standaard"/>
    <w:next w:val="Standaard"/>
    <w:uiPriority w:val="39"/>
    <w:rsid w:val="000C492C"/>
    <w:pPr>
      <w:spacing w:after="0"/>
    </w:pPr>
    <w:rPr>
      <w:b/>
    </w:rPr>
  </w:style>
  <w:style w:type="character" w:customStyle="1" w:styleId="jsgrdq">
    <w:name w:val="jsgrdq"/>
    <w:basedOn w:val="Standaardalinea-lettertype"/>
    <w:rsid w:val="00BA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\AppData\Roaming\Microsoft\Templates\Traditionele%20kra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388381F8F49E6A3E8ED57CA1A2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C96EB-78A7-4E77-8EA3-695D8081D6B8}"/>
      </w:docPartPr>
      <w:docPartBody>
        <w:p w:rsidR="00C93D3F" w:rsidRDefault="00C93D3F">
          <w:pPr>
            <w:pStyle w:val="DBE388381F8F49E6A3E8ED57CA1A231B"/>
          </w:pPr>
          <w:r w:rsidRPr="00C01495">
            <w:rPr>
              <w:noProof/>
              <w:lang w:bidi="nl-NL"/>
            </w:rPr>
            <w:t xml:space="preserve">Dinsdag </w:t>
          </w:r>
          <w:r w:rsidRPr="00C01495">
            <w:rPr>
              <w:noProof/>
              <w:lang w:bidi="nl-NL"/>
            </w:rPr>
            <w:br/>
            <w:t xml:space="preserve">20 Sep. </w:t>
          </w:r>
          <w:r w:rsidRPr="00C01495">
            <w:rPr>
              <w:noProof/>
              <w:lang w:bidi="nl-NL"/>
            </w:rPr>
            <w:br/>
            <w:t>JJJJ</w:t>
          </w:r>
        </w:p>
      </w:docPartBody>
    </w:docPart>
    <w:docPart>
      <w:docPartPr>
        <w:name w:val="49A3216DE5834C29B49D70A68AF096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6F049-166E-4653-9338-1DBB10DBFEC7}"/>
      </w:docPartPr>
      <w:docPartBody>
        <w:p w:rsidR="00C93D3F" w:rsidRDefault="00C93D3F">
          <w:pPr>
            <w:pStyle w:val="49A3216DE5834C29B49D70A68AF096B3"/>
          </w:pPr>
          <w:r w:rsidRPr="00C01495">
            <w:rPr>
              <w:noProof/>
              <w:lang w:bidi="nl-NL"/>
            </w:rPr>
            <w:t>NIEUWS VANDAAG</w:t>
          </w:r>
        </w:p>
      </w:docPartBody>
    </w:docPart>
    <w:docPart>
      <w:docPartPr>
        <w:name w:val="F5EC0EEE52B64E04B26002F10BCB3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A5E94-43CE-453C-ADD8-6D9A994A0AF7}"/>
      </w:docPartPr>
      <w:docPartBody>
        <w:p w:rsidR="00C93D3F" w:rsidRDefault="00C93D3F">
          <w:pPr>
            <w:pStyle w:val="F5EC0EEE52B64E04B26002F10BCB3C58"/>
          </w:pPr>
          <w:r w:rsidRPr="00C01495">
            <w:rPr>
              <w:noProof/>
              <w:lang w:bidi="nl-NL"/>
            </w:rPr>
            <w:t>Laatste nieuws- en bulletinupdates</w:t>
          </w:r>
        </w:p>
      </w:docPartBody>
    </w:docPart>
    <w:docPart>
      <w:docPartPr>
        <w:name w:val="FEADFA5161EB4ECCAD647D2ACC9B2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F4158-D298-4958-81AA-51DCF054EB27}"/>
      </w:docPartPr>
      <w:docPartBody>
        <w:p w:rsidR="00C93D3F" w:rsidRDefault="00C93D3F">
          <w:pPr>
            <w:pStyle w:val="FEADFA5161EB4ECCAD647D2ACC9B246D"/>
          </w:pPr>
          <w:r w:rsidRPr="00C01495">
            <w:rPr>
              <w:noProof/>
              <w:lang w:bidi="nl-NL"/>
            </w:rPr>
            <w:t>Mirjam Nilsson</w:t>
          </w:r>
        </w:p>
      </w:docPartBody>
    </w:docPart>
    <w:docPart>
      <w:docPartPr>
        <w:name w:val="75DBBE9C975E4EA092A48BBEEDD521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FEF63-D753-4190-A944-8229EF479E2B}"/>
      </w:docPartPr>
      <w:docPartBody>
        <w:p w:rsidR="00C93D3F" w:rsidRDefault="00C93D3F">
          <w:pPr>
            <w:pStyle w:val="75DBBE9C975E4EA092A48BBEEDD5219F"/>
          </w:pPr>
          <w:r w:rsidRPr="00C01495">
            <w:rPr>
              <w:noProof/>
              <w:lang w:bidi="nl-NL"/>
            </w:rPr>
            <w:t>De scoop van de dag</w:t>
          </w:r>
        </w:p>
      </w:docPartBody>
    </w:docPart>
    <w:docPart>
      <w:docPartPr>
        <w:name w:val="3DC0722E54C64B6FB80FEC9C0C567D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7C9A3-027D-477C-B624-064266B9F61A}"/>
      </w:docPartPr>
      <w:docPartBody>
        <w:p w:rsidR="00C34B4E" w:rsidRPr="00C01495" w:rsidRDefault="00C93D3F" w:rsidP="00F66772">
          <w:pPr>
            <w:rPr>
              <w:noProof/>
            </w:rPr>
          </w:pPr>
          <w:r w:rsidRPr="00C01495">
            <w:rPr>
              <w:noProof/>
              <w:lang w:bidi="nl-NL"/>
            </w:rPr>
            <w:t xml:space="preserve">Video is een geweldige manier om mensen te overtuigen. Wanneer u op Onlinevideo klikt, kunt u de invoegcode gebruiken voor de video die u wilt toevoegen. U kunt ook een trefwoord typen om online te zoeken naar een geschikte video. </w:t>
          </w:r>
        </w:p>
        <w:p w:rsidR="00C34B4E" w:rsidRPr="00C01495" w:rsidRDefault="00C93D3F" w:rsidP="00F66772">
          <w:pPr>
            <w:rPr>
              <w:noProof/>
            </w:rPr>
          </w:pPr>
          <w:r w:rsidRPr="00C01495">
            <w:rPr>
              <w:noProof/>
              <w:lang w:bidi="nl-NL"/>
            </w:rPr>
            <w:t xml:space="preserve">Om uw document er professioneel uit te laten zien, hebben de koptekst, de voettekst, het voorblad en de tekstvakken in Word een ontwerp in dezelfde stijl. U kunt bijvoorbeeld een voorblad, koptekst of kantlijnartikel toevoegen in dezelfde stijl. </w:t>
          </w:r>
        </w:p>
        <w:p w:rsidR="00C34B4E" w:rsidRPr="00C01495" w:rsidRDefault="00C93D3F" w:rsidP="00F66772">
          <w:pPr>
            <w:rPr>
              <w:noProof/>
            </w:rPr>
          </w:pPr>
          <w:r w:rsidRPr="00C01495">
            <w:rPr>
              <w:noProof/>
              <w:lang w:bidi="nl-NL"/>
            </w:rPr>
            <w:t xml:space="preserve">Klik op Invoegen en kies de gewenste elementen uit de verschillende galerieën. </w:t>
          </w:r>
        </w:p>
        <w:p w:rsidR="00C34B4E" w:rsidRPr="00C01495" w:rsidRDefault="00C93D3F" w:rsidP="00F66772">
          <w:pPr>
            <w:rPr>
              <w:noProof/>
            </w:rPr>
          </w:pPr>
          <w:r w:rsidRPr="00C01495">
            <w:rPr>
              <w:noProof/>
              <w:lang w:bidi="nl-NL"/>
            </w:rPr>
            <w:t xml:space="preserve">U kunt ook thema’s en stijlen gebruiken om uw document consistent te maken. Wanneer u op Ontwerpen klikt en een nieuw thema kiest, worden de afbeeldingen, grafieken en SmartArt-afbeeldingen automatisch aangepast aan het thema. Wanneer u een stijl toepast, worden de kopteksten automatisch aangepast aan het nieuwe thema. </w:t>
          </w:r>
        </w:p>
        <w:p w:rsidR="00C34B4E" w:rsidRPr="00C01495" w:rsidRDefault="00C93D3F" w:rsidP="00F66772">
          <w:pPr>
            <w:rPr>
              <w:noProof/>
            </w:rPr>
          </w:pPr>
          <w:r w:rsidRPr="00C01495">
            <w:rPr>
              <w:noProof/>
              <w:lang w:bidi="nl-NL"/>
            </w:rPr>
            <w:t xml:space="preserve">Bespaar tijd in Word met nieuwe knoppen die worden weergegeven waar u ze nodig hebt. Als u wilt wijzigen hoe een afbeelding in uw document wordt weergegeven, klikt u erop om een knop met indelingsopties ernaast weer te geven. </w:t>
          </w:r>
        </w:p>
        <w:p w:rsidR="00C93D3F" w:rsidRDefault="00C93D3F">
          <w:pPr>
            <w:pStyle w:val="3DC0722E54C64B6FB80FEC9C0C567D0B"/>
          </w:pPr>
          <w:r w:rsidRPr="00C01495">
            <w:rPr>
              <w:noProof/>
              <w:lang w:bidi="nl-NL"/>
            </w:rPr>
            <w:t>Wanneer u aan een tabel werkt, klikt u op de plaats waar u een rij of kolom wilt toevoegen, en klikt u vervolgens op het plusteken.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3F"/>
    <w:rsid w:val="00C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BE388381F8F49E6A3E8ED57CA1A231B">
    <w:name w:val="DBE388381F8F49E6A3E8ED57CA1A231B"/>
  </w:style>
  <w:style w:type="paragraph" w:customStyle="1" w:styleId="49A3216DE5834C29B49D70A68AF096B3">
    <w:name w:val="49A3216DE5834C29B49D70A68AF096B3"/>
  </w:style>
  <w:style w:type="paragraph" w:customStyle="1" w:styleId="F5EC0EEE52B64E04B26002F10BCB3C58">
    <w:name w:val="F5EC0EEE52B64E04B26002F10BCB3C58"/>
  </w:style>
  <w:style w:type="paragraph" w:customStyle="1" w:styleId="8B754B85C60F4710B86757595685997E">
    <w:name w:val="8B754B85C60F4710B86757595685997E"/>
  </w:style>
  <w:style w:type="paragraph" w:customStyle="1" w:styleId="FEADFA5161EB4ECCAD647D2ACC9B246D">
    <w:name w:val="FEADFA5161EB4ECCAD647D2ACC9B246D"/>
  </w:style>
  <w:style w:type="paragraph" w:customStyle="1" w:styleId="75DBBE9C975E4EA092A48BBEEDD5219F">
    <w:name w:val="75DBBE9C975E4EA092A48BBEEDD5219F"/>
  </w:style>
  <w:style w:type="paragraph" w:customStyle="1" w:styleId="E650A94CCADF43AB9C5F9BB184291261">
    <w:name w:val="E650A94CCADF43AB9C5F9BB184291261"/>
  </w:style>
  <w:style w:type="paragraph" w:customStyle="1" w:styleId="3DC0722E54C64B6FB80FEC9C0C567D0B">
    <w:name w:val="3DC0722E54C64B6FB80FEC9C0C567D0B"/>
  </w:style>
  <w:style w:type="paragraph" w:customStyle="1" w:styleId="0C431032BE8D4F39B746315B12EEFF63">
    <w:name w:val="0C431032BE8D4F39B746315B12EEFF63"/>
  </w:style>
  <w:style w:type="paragraph" w:customStyle="1" w:styleId="2C2BFA6B3B594D269B53FDC432530727">
    <w:name w:val="2C2BFA6B3B594D269B53FDC432530727"/>
  </w:style>
  <w:style w:type="paragraph" w:customStyle="1" w:styleId="ED0D34DB234E4966A8FF6E21366EE172">
    <w:name w:val="ED0D34DB234E4966A8FF6E21366EE172"/>
  </w:style>
  <w:style w:type="paragraph" w:customStyle="1" w:styleId="7BE36FF9C6E440538DFAB49E13883DE6">
    <w:name w:val="7BE36FF9C6E440538DFAB49E13883DE6"/>
  </w:style>
  <w:style w:type="paragraph" w:customStyle="1" w:styleId="D50893E439DC469385204E37B9F1386A">
    <w:name w:val="D50893E439DC469385204E37B9F1386A"/>
  </w:style>
  <w:style w:type="paragraph" w:customStyle="1" w:styleId="43F3573ABC5448048C56BDA17A709E6C">
    <w:name w:val="43F3573ABC5448048C56BDA17A709E6C"/>
  </w:style>
  <w:style w:type="paragraph" w:customStyle="1" w:styleId="E1FE8FE3AC5A431CAD60FD5E3F4ACA6B">
    <w:name w:val="E1FE8FE3AC5A431CAD60FD5E3F4ACA6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35A746FD62949D58C7D83619A7C058E">
    <w:name w:val="E35A746FD62949D58C7D83619A7C058E"/>
  </w:style>
  <w:style w:type="paragraph" w:customStyle="1" w:styleId="FA7934D057A04CE9B5EADD1661B0D455">
    <w:name w:val="FA7934D057A04CE9B5EADD1661B0D455"/>
  </w:style>
  <w:style w:type="paragraph" w:customStyle="1" w:styleId="CFA5AC75BFE748D9B6CD614F20DD68D4">
    <w:name w:val="CFA5AC75BFE748D9B6CD614F20DD68D4"/>
  </w:style>
  <w:style w:type="paragraph" w:customStyle="1" w:styleId="EA4B154233324ED8B8117D2FBA3F93CD">
    <w:name w:val="EA4B154233324ED8B8117D2FBA3F93CD"/>
  </w:style>
  <w:style w:type="paragraph" w:customStyle="1" w:styleId="17A26B3A16614F4CA8A129CE3F03706D">
    <w:name w:val="17A26B3A16614F4CA8A129CE3F03706D"/>
  </w:style>
  <w:style w:type="paragraph" w:customStyle="1" w:styleId="476A38BC956C42D6B0E2B5791F8C89F7">
    <w:name w:val="476A38BC956C42D6B0E2B5791F8C89F7"/>
  </w:style>
  <w:style w:type="paragraph" w:customStyle="1" w:styleId="AE299C20C093400F9FBA9F9187CCC1BE">
    <w:name w:val="AE299C20C093400F9FBA9F9187CCC1BE"/>
  </w:style>
  <w:style w:type="paragraph" w:customStyle="1" w:styleId="DC6537016E18467CA3D1183BB65ACD4C">
    <w:name w:val="DC6537016E18467CA3D1183BB65ACD4C"/>
  </w:style>
  <w:style w:type="paragraph" w:customStyle="1" w:styleId="FD073E713AAD4EC9845EC30408B5AA64">
    <w:name w:val="FD073E713AAD4EC9845EC30408B5AA64"/>
  </w:style>
  <w:style w:type="paragraph" w:customStyle="1" w:styleId="69676427E7304A09A41D894F5490C6B3">
    <w:name w:val="69676427E7304A09A41D894F5490C6B3"/>
  </w:style>
  <w:style w:type="paragraph" w:customStyle="1" w:styleId="FA29660D666A4BE1A0C500FBF17B5D73">
    <w:name w:val="FA29660D666A4BE1A0C500FBF17B5D73"/>
  </w:style>
  <w:style w:type="paragraph" w:customStyle="1" w:styleId="1A487BB5C8D14469ABE6579F4176D244">
    <w:name w:val="1A487BB5C8D14469ABE6579F4176D244"/>
  </w:style>
  <w:style w:type="paragraph" w:customStyle="1" w:styleId="BF4C8FF24D004F9692BC83F9DF62A2C1">
    <w:name w:val="BF4C8FF24D004F9692BC83F9DF62A2C1"/>
  </w:style>
  <w:style w:type="paragraph" w:customStyle="1" w:styleId="DB514F8FD8E0439296D7DFB2A4A81676">
    <w:name w:val="DB514F8FD8E0439296D7DFB2A4A81676"/>
  </w:style>
  <w:style w:type="paragraph" w:customStyle="1" w:styleId="2E4B25537FC24348AF1BE49648C5FD3B">
    <w:name w:val="2E4B25537FC24348AF1BE49648C5FD3B"/>
  </w:style>
  <w:style w:type="paragraph" w:customStyle="1" w:styleId="A3405B5E01A047CCAFA63429E4AACD7F">
    <w:name w:val="A3405B5E01A047CCAFA63429E4AACD7F"/>
  </w:style>
  <w:style w:type="paragraph" w:customStyle="1" w:styleId="3A178D90BF5E48ABA7B353320E75A89E">
    <w:name w:val="3A178D90BF5E48ABA7B353320E75A89E"/>
  </w:style>
  <w:style w:type="paragraph" w:customStyle="1" w:styleId="B353BAA8E41D4CE9AD5924AFD3D3D225">
    <w:name w:val="B353BAA8E41D4CE9AD5924AFD3D3D225"/>
  </w:style>
  <w:style w:type="paragraph" w:customStyle="1" w:styleId="D615655F23AE43FFACBB29C8D23B414B">
    <w:name w:val="D615655F23AE43FFACBB29C8D23B414B"/>
  </w:style>
  <w:style w:type="paragraph" w:customStyle="1" w:styleId="88B0D54D7EB04DB78CA8217DFB48467F">
    <w:name w:val="88B0D54D7EB04DB78CA8217DFB48467F"/>
  </w:style>
  <w:style w:type="paragraph" w:customStyle="1" w:styleId="2F2085E0445D4659AE6A4CA9862AF56B">
    <w:name w:val="2F2085E0445D4659AE6A4CA9862AF56B"/>
  </w:style>
  <w:style w:type="paragraph" w:customStyle="1" w:styleId="F5B66B7EC5594A48814502CE1FD38BBF">
    <w:name w:val="F5B66B7EC5594A48814502CE1FD38BBF"/>
  </w:style>
  <w:style w:type="paragraph" w:customStyle="1" w:styleId="2C5A2FC2176D4365974300E3BD6E8A7F">
    <w:name w:val="2C5A2FC2176D4365974300E3BD6E8A7F"/>
  </w:style>
  <w:style w:type="paragraph" w:customStyle="1" w:styleId="ABFF6CC8DF0C4EE3B3F82909EE5F242B">
    <w:name w:val="ABFF6CC8DF0C4EE3B3F82909EE5F242B"/>
  </w:style>
  <w:style w:type="paragraph" w:customStyle="1" w:styleId="D0C7EA486FF943439EF15CEE2522FB4E">
    <w:name w:val="D0C7EA486FF943439EF15CEE2522FB4E"/>
  </w:style>
  <w:style w:type="paragraph" w:customStyle="1" w:styleId="77A525B83C484F7680C2E217B5AB0DF2">
    <w:name w:val="77A525B83C484F7680C2E217B5AB0DF2"/>
  </w:style>
  <w:style w:type="paragraph" w:customStyle="1" w:styleId="49BC8AEE38BE4E278F7365CEB789E3AE">
    <w:name w:val="49BC8AEE38BE4E278F7365CEB789E3AE"/>
  </w:style>
  <w:style w:type="paragraph" w:customStyle="1" w:styleId="647C6993B7814A4D99A92E1A4F81375C">
    <w:name w:val="647C6993B7814A4D99A92E1A4F81375C"/>
  </w:style>
  <w:style w:type="paragraph" w:customStyle="1" w:styleId="27E8C71663CD4AF882A7675254FE8FD9">
    <w:name w:val="27E8C71663CD4AF882A7675254FE8FD9"/>
  </w:style>
  <w:style w:type="paragraph" w:customStyle="1" w:styleId="F3BBBAD4C5D44F4C82AC449B34B5E51A">
    <w:name w:val="F3BBBAD4C5D44F4C82AC449B34B5E51A"/>
  </w:style>
  <w:style w:type="paragraph" w:customStyle="1" w:styleId="FC4F2B9A673E4B37996EBAC34717B015">
    <w:name w:val="FC4F2B9A673E4B37996EBAC34717B015"/>
  </w:style>
  <w:style w:type="paragraph" w:customStyle="1" w:styleId="EB37BDD1C38A4283A3A90D86C348CA44">
    <w:name w:val="EB37BDD1C38A4283A3A90D86C348CA44"/>
  </w:style>
  <w:style w:type="paragraph" w:customStyle="1" w:styleId="86D1FCD7C32D40EA9D3DFE0505A229FA">
    <w:name w:val="86D1FCD7C32D40EA9D3DFE0505A229FA"/>
  </w:style>
  <w:style w:type="paragraph" w:customStyle="1" w:styleId="E341EEBEFCB2471CB433835D82E53FAC">
    <w:name w:val="E341EEBEFCB2471CB433835D82E53FAC"/>
  </w:style>
  <w:style w:type="paragraph" w:customStyle="1" w:styleId="10DF8AA7B5EA4AE2850F708EE5BD5C39">
    <w:name w:val="10DF8AA7B5EA4AE2850F708EE5BD5C39"/>
  </w:style>
  <w:style w:type="paragraph" w:customStyle="1" w:styleId="42A4378503DB42919B9161FAAF185ACA">
    <w:name w:val="42A4378503DB42919B9161FAAF185ACA"/>
  </w:style>
  <w:style w:type="paragraph" w:customStyle="1" w:styleId="792FEC9D8E454DA1A76455125D114DB4">
    <w:name w:val="792FEC9D8E454DA1A76455125D114DB4"/>
  </w:style>
  <w:style w:type="paragraph" w:customStyle="1" w:styleId="1A3F944304ED493BA3DA783B06394CEB">
    <w:name w:val="1A3F944304ED493BA3DA783B06394CEB"/>
  </w:style>
  <w:style w:type="paragraph" w:customStyle="1" w:styleId="39406EDD8D144D99855ECDD8C66C491F">
    <w:name w:val="39406EDD8D144D99855ECDD8C66C491F"/>
  </w:style>
  <w:style w:type="paragraph" w:customStyle="1" w:styleId="718BA0B1133D4AF98880EDDA0C4DE867">
    <w:name w:val="718BA0B1133D4AF98880EDDA0C4DE867"/>
  </w:style>
  <w:style w:type="paragraph" w:customStyle="1" w:styleId="9A5AEAC760F340E8A3FE4AB5740CDDBD">
    <w:name w:val="9A5AEAC760F340E8A3FE4AB5740CDDBD"/>
  </w:style>
  <w:style w:type="paragraph" w:customStyle="1" w:styleId="D260DE51417B4965A886B4FAD7911141">
    <w:name w:val="D260DE51417B4965A886B4FAD7911141"/>
  </w:style>
  <w:style w:type="paragraph" w:customStyle="1" w:styleId="819F4CE5D79E41DEA454513B0F5DB0B4">
    <w:name w:val="819F4CE5D79E41DEA454513B0F5DB0B4"/>
  </w:style>
  <w:style w:type="paragraph" w:customStyle="1" w:styleId="A5747420BF6A475984E136DCE68BACEC">
    <w:name w:val="A5747420BF6A475984E136DCE68BACEC"/>
  </w:style>
  <w:style w:type="paragraph" w:customStyle="1" w:styleId="2BD58DE63F074814B4358423CC14831A">
    <w:name w:val="2BD58DE63F074814B4358423CC14831A"/>
  </w:style>
  <w:style w:type="paragraph" w:customStyle="1" w:styleId="4FB302C78BE84CEBA585832634073D4C">
    <w:name w:val="4FB302C78BE84CEBA585832634073D4C"/>
  </w:style>
  <w:style w:type="paragraph" w:customStyle="1" w:styleId="88FAC43CFD8F4D5E93EA16CD373C9460">
    <w:name w:val="88FAC43CFD8F4D5E93EA16CD373C9460"/>
  </w:style>
  <w:style w:type="paragraph" w:customStyle="1" w:styleId="B741D7AF85054F5B9CC34ED8AFB3C93F">
    <w:name w:val="B741D7AF85054F5B9CC34ED8AFB3C93F"/>
  </w:style>
  <w:style w:type="paragraph" w:customStyle="1" w:styleId="6854EAB3E1624065A97F38DB4D5CE863">
    <w:name w:val="6854EAB3E1624065A97F38DB4D5CE863"/>
  </w:style>
  <w:style w:type="paragraph" w:customStyle="1" w:styleId="A9537A09518E47CB83B083FA6CD2CCAA">
    <w:name w:val="A9537A09518E47CB83B083FA6CD2CCAA"/>
  </w:style>
  <w:style w:type="paragraph" w:customStyle="1" w:styleId="25C99A6E98824A42A5861F002D09F456">
    <w:name w:val="25C99A6E98824A42A5861F002D09F456"/>
  </w:style>
  <w:style w:type="paragraph" w:customStyle="1" w:styleId="39F1EC8652E94BF9BFE9288D2F59A46A">
    <w:name w:val="39F1EC8652E94BF9BFE9288D2F59A46A"/>
  </w:style>
  <w:style w:type="paragraph" w:customStyle="1" w:styleId="B7C05A0DD4FD4EE79378E530481A6FFD">
    <w:name w:val="B7C05A0DD4FD4EE79378E530481A6FFD"/>
  </w:style>
  <w:style w:type="paragraph" w:customStyle="1" w:styleId="B3AD8F341DEA454EB69177148BF6A9DF">
    <w:name w:val="B3AD8F341DEA454EB69177148BF6A9DF"/>
  </w:style>
  <w:style w:type="paragraph" w:customStyle="1" w:styleId="4E2F8C90AFF541228A7BEAE555BC4DF0">
    <w:name w:val="4E2F8C90AFF541228A7BEAE555BC4DF0"/>
  </w:style>
  <w:style w:type="paragraph" w:customStyle="1" w:styleId="BF0485EFA8F4447F8D988D6823989D3B">
    <w:name w:val="BF0485EFA8F4447F8D988D6823989D3B"/>
  </w:style>
  <w:style w:type="paragraph" w:customStyle="1" w:styleId="E314675941744590979D3342BEAAFB0F">
    <w:name w:val="E314675941744590979D3342BEAAFB0F"/>
  </w:style>
  <w:style w:type="paragraph" w:customStyle="1" w:styleId="4414E54B60D24A329E54B7D39BC5F430">
    <w:name w:val="4414E54B60D24A329E54B7D39BC5F430"/>
  </w:style>
  <w:style w:type="paragraph" w:customStyle="1" w:styleId="24BDD7AF24C04137AE972F6C78BAB34B">
    <w:name w:val="24BDD7AF24C04137AE972F6C78BAB34B"/>
  </w:style>
  <w:style w:type="paragraph" w:customStyle="1" w:styleId="05AF53E69E0E4E8DAEC080DDEDE6C359">
    <w:name w:val="05AF53E69E0E4E8DAEC080DDEDE6C359"/>
  </w:style>
  <w:style w:type="paragraph" w:customStyle="1" w:styleId="84F009EDA3E44341AA5B7ABA41B36C50">
    <w:name w:val="84F009EDA3E44341AA5B7ABA41B36C50"/>
  </w:style>
  <w:style w:type="paragraph" w:customStyle="1" w:styleId="B32E43FAE84B4EBBA8E3F12172A1DA6A">
    <w:name w:val="B32E43FAE84B4EBBA8E3F12172A1DA6A"/>
  </w:style>
  <w:style w:type="paragraph" w:customStyle="1" w:styleId="BFCCB11183A84031BF29BF88F7C8C344">
    <w:name w:val="BFCCB11183A84031BF29BF88F7C8C344"/>
  </w:style>
  <w:style w:type="paragraph" w:customStyle="1" w:styleId="37440C2EC59740508965A5F7EE16FE98">
    <w:name w:val="37440C2EC59740508965A5F7EE16FE98"/>
  </w:style>
  <w:style w:type="paragraph" w:customStyle="1" w:styleId="A2D2DAC4991F480189969EAA0E5D5315">
    <w:name w:val="A2D2DAC4991F480189969EAA0E5D5315"/>
  </w:style>
  <w:style w:type="paragraph" w:customStyle="1" w:styleId="171398510101498F8464168B549655AB">
    <w:name w:val="171398510101498F8464168B549655AB"/>
  </w:style>
  <w:style w:type="paragraph" w:customStyle="1" w:styleId="E5B8F3A4010347CA9020CEA1BDE297DC">
    <w:name w:val="E5B8F3A4010347CA9020CEA1BDE297DC"/>
  </w:style>
  <w:style w:type="paragraph" w:customStyle="1" w:styleId="5552EB556A6C4DA181DB171A34368920">
    <w:name w:val="5552EB556A6C4DA181DB171A34368920"/>
  </w:style>
  <w:style w:type="paragraph" w:customStyle="1" w:styleId="C696EC69065240AB88511A6EF8245B0F">
    <w:name w:val="C696EC69065240AB88511A6EF8245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Georgia Pro Black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6EBE1-B493-47AF-B1AE-C0630005E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C3E80-5028-4D48-B1ED-451794B4E39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16c05727-aa75-4e4a-9b5f-8a80a1165891"/>
    <ds:schemaRef ds:uri="71af3243-3dd4-4a8d-8c0d-dd76da1f02a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40C99F-7839-48A5-9838-5D060F37C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6C147-1F3F-401A-AA66-7553B62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Traditionele krant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2022-12-03T17:07:00Z</dcterms:created>
  <dcterms:modified xsi:type="dcterms:W3CDTF">2022-12-13T19:47:00Z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